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FAB31" w14:textId="77777777" w:rsidR="00022138" w:rsidRPr="001D3E6F" w:rsidRDefault="00022138" w:rsidP="00022138">
      <w:pPr>
        <w:pStyle w:val="TitreDocument"/>
      </w:pPr>
      <w:r w:rsidRPr="001D3E6F">
        <w:t>E-HANDI TOUR GUIDE DE L’INCLUSION INNOVANTE DES PSDH</w:t>
      </w:r>
    </w:p>
    <w:p w14:paraId="53DDA4E9" w14:textId="77777777" w:rsidR="00022138" w:rsidRPr="001D3E6F" w:rsidRDefault="00022138" w:rsidP="00B8214E">
      <w:pPr>
        <w:pStyle w:val="Titre1"/>
        <w:numPr>
          <w:ilvl w:val="0"/>
          <w:numId w:val="0"/>
        </w:numPr>
        <w:ind w:left="360" w:hanging="360"/>
        <w:jc w:val="center"/>
      </w:pPr>
      <w:r w:rsidRPr="001D3E6F">
        <w:t>Méthode Biomag - Formation transversale et technique à l’EPNAK</w:t>
      </w:r>
    </w:p>
    <w:p w14:paraId="0A6AC1DE" w14:textId="77777777" w:rsidR="001D3E6F" w:rsidRDefault="001D3E6F" w:rsidP="001D3E6F">
      <w:pPr>
        <w:rPr>
          <w:rFonts w:ascii="Luciole" w:hAnsi="Luciole"/>
          <w:b/>
          <w:color w:val="000000"/>
        </w:rPr>
      </w:pPr>
      <w:bookmarkStart w:id="0" w:name="_GoBack"/>
      <w:bookmarkEnd w:id="0"/>
    </w:p>
    <w:p w14:paraId="58384467" w14:textId="77777777" w:rsidR="001D3E6F" w:rsidRDefault="00022138" w:rsidP="001D3E6F">
      <w:pPr>
        <w:rPr>
          <w:rFonts w:ascii="Luciole" w:eastAsia="Times New Roman" w:hAnsi="Luciole" w:cs="Times New Roman"/>
        </w:rPr>
      </w:pPr>
      <w:r w:rsidRPr="001D3E6F">
        <w:rPr>
          <w:rFonts w:ascii="Luciole" w:hAnsi="Luciole"/>
          <w:b/>
          <w:color w:val="000000"/>
        </w:rPr>
        <w:t>Promoteur de l'initiative</w:t>
      </w:r>
      <w:r w:rsidRPr="001D3E6F">
        <w:rPr>
          <w:b/>
          <w:color w:val="000000"/>
        </w:rPr>
        <w:t> </w:t>
      </w:r>
      <w:r w:rsidRPr="001D3E6F">
        <w:rPr>
          <w:rFonts w:ascii="Luciole" w:hAnsi="Luciole"/>
          <w:b/>
          <w:color w:val="000000"/>
        </w:rPr>
        <w:t>:</w:t>
      </w:r>
      <w:r w:rsidRPr="001D3E6F">
        <w:rPr>
          <w:rFonts w:ascii="Luciole" w:hAnsi="Luciole"/>
          <w:color w:val="000000"/>
        </w:rPr>
        <w:t xml:space="preserve"> </w:t>
      </w:r>
    </w:p>
    <w:p w14:paraId="30894AAD" w14:textId="77777777" w:rsidR="001D3E6F" w:rsidRDefault="001D3E6F" w:rsidP="001D3E6F">
      <w:pPr>
        <w:rPr>
          <w:rFonts w:ascii="Luciole" w:eastAsia="Times New Roman" w:hAnsi="Luciole" w:cs="Times New Roman"/>
        </w:rPr>
      </w:pPr>
    </w:p>
    <w:p w14:paraId="01FFA0BF" w14:textId="01A4F64B" w:rsidR="00022138" w:rsidRPr="001D3E6F" w:rsidRDefault="00022138" w:rsidP="001D3E6F">
      <w:pPr>
        <w:rPr>
          <w:rFonts w:ascii="Luciole" w:eastAsia="Times New Roman" w:hAnsi="Luciole" w:cs="Times New Roman"/>
        </w:rPr>
      </w:pPr>
      <w:r w:rsidRPr="001D3E6F">
        <w:rPr>
          <w:rFonts w:ascii="Luciole" w:eastAsia="Times New Roman" w:hAnsi="Luciole" w:cs="Times New Roman"/>
        </w:rPr>
        <w:t>Fatima Baala, Formatrice à l’EPNAK (Établissement Public National Antoine Koenigswarter)</w:t>
      </w:r>
      <w:r w:rsidRPr="001D3E6F">
        <w:rPr>
          <w:rFonts w:ascii="Luciole" w:eastAsia="Times New Roman" w:hAnsi="Luciole"/>
        </w:rPr>
        <w:t> </w:t>
      </w:r>
      <w:r w:rsidRPr="001D3E6F">
        <w:rPr>
          <w:rFonts w:ascii="Luciole" w:eastAsia="Times New Roman" w:hAnsi="Luciole" w:cs="Times New Roman"/>
        </w:rPr>
        <w:t>;</w:t>
      </w:r>
    </w:p>
    <w:p w14:paraId="46C671AA" w14:textId="77777777" w:rsidR="00022138" w:rsidRPr="001D3E6F" w:rsidRDefault="00022138" w:rsidP="00022138">
      <w:pPr>
        <w:ind w:left="720"/>
        <w:rPr>
          <w:rFonts w:ascii="Luciole" w:hAnsi="Luciole"/>
          <w:color w:val="000000"/>
        </w:rPr>
      </w:pPr>
    </w:p>
    <w:p w14:paraId="784F0044" w14:textId="77777777" w:rsidR="001D3E6F" w:rsidRDefault="00022138" w:rsidP="001D3E6F">
      <w:pPr>
        <w:contextualSpacing/>
        <w:rPr>
          <w:rFonts w:ascii="Luciole" w:hAnsi="Luciole"/>
          <w:color w:val="000000"/>
        </w:rPr>
      </w:pPr>
      <w:r w:rsidRPr="001D3E6F">
        <w:rPr>
          <w:rFonts w:ascii="Luciole" w:hAnsi="Luciole"/>
          <w:b/>
          <w:color w:val="000000"/>
        </w:rPr>
        <w:t>Pays</w:t>
      </w:r>
      <w:r w:rsidRPr="001D3E6F">
        <w:rPr>
          <w:b/>
          <w:color w:val="000000"/>
        </w:rPr>
        <w:t> </w:t>
      </w:r>
      <w:r w:rsidRPr="001D3E6F">
        <w:rPr>
          <w:rFonts w:ascii="Luciole" w:hAnsi="Luciole"/>
          <w:b/>
          <w:color w:val="000000"/>
        </w:rPr>
        <w:t>:</w:t>
      </w:r>
      <w:r w:rsidRPr="001D3E6F">
        <w:rPr>
          <w:rFonts w:ascii="Luciole" w:hAnsi="Luciole"/>
          <w:color w:val="000000"/>
        </w:rPr>
        <w:t xml:space="preserve"> </w:t>
      </w:r>
    </w:p>
    <w:p w14:paraId="2C7B2956" w14:textId="77777777" w:rsidR="001D3E6F" w:rsidRDefault="001D3E6F" w:rsidP="001D3E6F">
      <w:pPr>
        <w:contextualSpacing/>
        <w:rPr>
          <w:rFonts w:ascii="Luciole" w:hAnsi="Luciole"/>
          <w:color w:val="000000"/>
        </w:rPr>
      </w:pPr>
    </w:p>
    <w:p w14:paraId="09EE5E26" w14:textId="09CA2F09" w:rsidR="00022138" w:rsidRPr="001D3E6F" w:rsidRDefault="00022138" w:rsidP="001D3E6F">
      <w:pPr>
        <w:contextualSpacing/>
        <w:rPr>
          <w:rFonts w:ascii="Luciole" w:hAnsi="Luciole"/>
          <w:color w:val="000000"/>
        </w:rPr>
      </w:pPr>
      <w:r w:rsidRPr="001D3E6F">
        <w:rPr>
          <w:rFonts w:ascii="Luciole" w:hAnsi="Luciole"/>
          <w:color w:val="000000"/>
        </w:rPr>
        <w:t>France ;</w:t>
      </w:r>
    </w:p>
    <w:p w14:paraId="189E96F9" w14:textId="77777777" w:rsidR="00022138" w:rsidRPr="001D3E6F" w:rsidRDefault="00022138" w:rsidP="00022138">
      <w:pPr>
        <w:ind w:left="720"/>
        <w:contextualSpacing/>
        <w:rPr>
          <w:rFonts w:ascii="Luciole" w:hAnsi="Luciole"/>
          <w:color w:val="000000"/>
        </w:rPr>
      </w:pPr>
    </w:p>
    <w:p w14:paraId="0BEDA382" w14:textId="77777777" w:rsidR="001D3E6F" w:rsidRDefault="00022138" w:rsidP="001D3E6F">
      <w:pPr>
        <w:contextualSpacing/>
        <w:rPr>
          <w:rFonts w:ascii="Luciole" w:hAnsi="Luciole"/>
          <w:b/>
        </w:rPr>
      </w:pPr>
      <w:r w:rsidRPr="001D3E6F">
        <w:rPr>
          <w:rFonts w:ascii="Luciole" w:hAnsi="Luciole"/>
          <w:b/>
          <w:color w:val="000000"/>
        </w:rPr>
        <w:t>Site</w:t>
      </w:r>
      <w:r w:rsidRPr="001D3E6F">
        <w:rPr>
          <w:rFonts w:ascii="Luciole" w:hAnsi="Luciole"/>
          <w:b/>
        </w:rPr>
        <w:t xml:space="preserve"> internet</w:t>
      </w:r>
      <w:r w:rsidRPr="001D3E6F">
        <w:rPr>
          <w:b/>
        </w:rPr>
        <w:t> </w:t>
      </w:r>
      <w:r w:rsidRPr="001D3E6F">
        <w:rPr>
          <w:rFonts w:ascii="Luciole" w:hAnsi="Luciole"/>
          <w:b/>
        </w:rPr>
        <w:t>:</w:t>
      </w:r>
      <w:r w:rsidRPr="001D3E6F">
        <w:rPr>
          <w:color w:val="000000"/>
        </w:rPr>
        <w:t> </w:t>
      </w:r>
      <w:r w:rsidRPr="001D3E6F">
        <w:rPr>
          <w:rFonts w:ascii="Luciole" w:hAnsi="Luciole"/>
          <w:b/>
        </w:rPr>
        <w:t xml:space="preserve">  </w:t>
      </w:r>
    </w:p>
    <w:p w14:paraId="29F72C49" w14:textId="77777777" w:rsidR="001D3E6F" w:rsidRDefault="001D3E6F" w:rsidP="001D3E6F">
      <w:pPr>
        <w:contextualSpacing/>
        <w:rPr>
          <w:rFonts w:ascii="Luciole" w:hAnsi="Luciole"/>
          <w:b/>
        </w:rPr>
      </w:pPr>
    </w:p>
    <w:p w14:paraId="3CC49759" w14:textId="36A66ED8" w:rsidR="00022138" w:rsidRPr="001D3E6F" w:rsidRDefault="00022138" w:rsidP="001D3E6F">
      <w:pPr>
        <w:contextualSpacing/>
        <w:rPr>
          <w:rFonts w:ascii="Luciole" w:hAnsi="Luciole"/>
          <w:color w:val="000000"/>
        </w:rPr>
      </w:pPr>
      <w:r w:rsidRPr="001D3E6F">
        <w:rPr>
          <w:rFonts w:ascii="Luciole" w:eastAsia="Times New Roman" w:hAnsi="Luciole" w:cs="Times New Roman"/>
        </w:rPr>
        <w:fldChar w:fldCharType="begin"/>
      </w:r>
      <w:r w:rsidRPr="001D3E6F">
        <w:rPr>
          <w:rFonts w:ascii="Luciole" w:eastAsia="Times New Roman" w:hAnsi="Luciole" w:cs="Times New Roman"/>
        </w:rPr>
        <w:instrText xml:space="preserve">HYPERLINK "https://www.epnak.org/ .  </w:instrText>
      </w:r>
    </w:p>
    <w:p w14:paraId="5CEF13A3" w14:textId="77777777" w:rsidR="00022138" w:rsidRPr="001D3E6F" w:rsidRDefault="00022138" w:rsidP="00022138">
      <w:pPr>
        <w:numPr>
          <w:ilvl w:val="0"/>
          <w:numId w:val="1"/>
        </w:numPr>
        <w:ind w:left="993"/>
        <w:contextualSpacing/>
        <w:rPr>
          <w:rFonts w:ascii="Luciole" w:eastAsia="Times New Roman" w:hAnsi="Luciole" w:cs="Times New Roman"/>
          <w:color w:val="0563C1" w:themeColor="hyperlink"/>
          <w:u w:val="single"/>
        </w:rPr>
      </w:pPr>
      <w:r w:rsidRPr="001D3E6F">
        <w:rPr>
          <w:rFonts w:ascii="Luciole" w:eastAsia="Times New Roman" w:hAnsi="Luciole" w:cs="Times New Roman"/>
        </w:rPr>
        <w:instrText>"</w:instrText>
      </w:r>
      <w:r w:rsidRPr="001D3E6F">
        <w:rPr>
          <w:rFonts w:ascii="Luciole" w:eastAsia="Times New Roman" w:hAnsi="Luciole" w:cs="Times New Roman"/>
        </w:rPr>
        <w:fldChar w:fldCharType="separate"/>
      </w:r>
      <w:r w:rsidRPr="001D3E6F">
        <w:rPr>
          <w:rFonts w:ascii="Luciole" w:eastAsia="Times New Roman" w:hAnsi="Luciole" w:cs="Times New Roman"/>
          <w:color w:val="0563C1" w:themeColor="hyperlink"/>
          <w:u w:val="single"/>
        </w:rPr>
        <w:t xml:space="preserve">https://www.epnak.org/.  </w:t>
      </w:r>
    </w:p>
    <w:p w14:paraId="5AD13A0B" w14:textId="77777777" w:rsidR="00022138" w:rsidRPr="001D3E6F" w:rsidRDefault="00022138" w:rsidP="00022138">
      <w:pPr>
        <w:ind w:left="993"/>
        <w:rPr>
          <w:rFonts w:ascii="Luciole" w:hAnsi="Luciole"/>
        </w:rPr>
      </w:pPr>
      <w:r w:rsidRPr="001D3E6F">
        <w:rPr>
          <w:rFonts w:ascii="Luciole" w:eastAsia="Times New Roman" w:hAnsi="Luciole" w:cs="Times New Roman"/>
        </w:rPr>
        <w:fldChar w:fldCharType="end"/>
      </w:r>
    </w:p>
    <w:p w14:paraId="27AC8C11" w14:textId="77777777" w:rsidR="00022138" w:rsidRPr="001D3E6F" w:rsidRDefault="00022138" w:rsidP="00022138">
      <w:pPr>
        <w:rPr>
          <w:rFonts w:ascii="Luciole" w:hAnsi="Luciole"/>
        </w:rPr>
      </w:pPr>
    </w:p>
    <w:p w14:paraId="21863A60" w14:textId="067DF601" w:rsidR="00022138" w:rsidRPr="001D3E6F" w:rsidRDefault="00022138" w:rsidP="001D3E6F">
      <w:pPr>
        <w:pStyle w:val="Titre1"/>
        <w:numPr>
          <w:ilvl w:val="0"/>
          <w:numId w:val="0"/>
        </w:numPr>
        <w:ind w:left="360" w:hanging="360"/>
      </w:pPr>
      <w:r w:rsidRPr="001D3E6F">
        <w:t>Détail de l’initiative</w:t>
      </w:r>
      <w:r w:rsidR="00CA1A3D" w:rsidRPr="001D3E6F">
        <w:rPr>
          <w:rFonts w:ascii="Calibri" w:hAnsi="Calibri" w:cs="Calibri"/>
        </w:rPr>
        <w:t> </w:t>
      </w:r>
      <w:r w:rsidR="00CA1A3D" w:rsidRPr="001D3E6F">
        <w:t>:</w:t>
      </w:r>
    </w:p>
    <w:p w14:paraId="3C9C10DB" w14:textId="77777777" w:rsidR="001D3E6F" w:rsidRDefault="00022138" w:rsidP="001D3E6F">
      <w:pPr>
        <w:contextualSpacing/>
        <w:rPr>
          <w:rFonts w:ascii="Luciole" w:eastAsia="Times New Roman" w:hAnsi="Luciole" w:cs="Times New Roman"/>
          <w:b/>
          <w:color w:val="000000"/>
        </w:rPr>
      </w:pPr>
      <w:r w:rsidRPr="001D3E6F">
        <w:rPr>
          <w:rFonts w:ascii="Luciole" w:eastAsia="Times New Roman" w:hAnsi="Luciole" w:cs="Times New Roman"/>
          <w:b/>
          <w:color w:val="000000"/>
          <w:highlight w:val="white"/>
        </w:rPr>
        <w:t>Année de mise en œuvre</w:t>
      </w:r>
      <w:r w:rsidRPr="001D3E6F">
        <w:rPr>
          <w:rFonts w:eastAsia="Times New Roman"/>
          <w:b/>
          <w:color w:val="000000"/>
        </w:rPr>
        <w:t> </w:t>
      </w:r>
      <w:r w:rsidRPr="001D3E6F">
        <w:rPr>
          <w:rFonts w:ascii="Luciole" w:eastAsia="Times New Roman" w:hAnsi="Luciole" w:cs="Times New Roman"/>
          <w:b/>
          <w:color w:val="000000"/>
        </w:rPr>
        <w:t xml:space="preserve">: </w:t>
      </w:r>
    </w:p>
    <w:p w14:paraId="7D2C2F3A" w14:textId="77777777" w:rsidR="001D3E6F" w:rsidRDefault="001D3E6F" w:rsidP="001D3E6F">
      <w:pPr>
        <w:contextualSpacing/>
        <w:rPr>
          <w:rFonts w:ascii="Luciole" w:eastAsia="Times New Roman" w:hAnsi="Luciole" w:cs="Times New Roman"/>
          <w:b/>
          <w:color w:val="000000"/>
        </w:rPr>
      </w:pPr>
    </w:p>
    <w:p w14:paraId="2A43B0FF" w14:textId="4A3F65AB" w:rsidR="00022138" w:rsidRPr="001D3E6F" w:rsidRDefault="00022138" w:rsidP="001D3E6F">
      <w:pPr>
        <w:contextualSpacing/>
        <w:rPr>
          <w:rFonts w:ascii="Luciole" w:eastAsia="Times New Roman" w:hAnsi="Luciole" w:cs="Times New Roman"/>
          <w:b/>
          <w:color w:val="4472C4" w:themeColor="accent5"/>
        </w:rPr>
      </w:pPr>
      <w:r w:rsidRPr="001D3E6F">
        <w:rPr>
          <w:rFonts w:ascii="Luciole" w:eastAsia="Times New Roman" w:hAnsi="Luciole" w:cs="Times New Roman"/>
        </w:rPr>
        <w:t>Depuis plus de 10</w:t>
      </w:r>
      <w:r w:rsidRPr="001D3E6F">
        <w:rPr>
          <w:rFonts w:eastAsia="Times New Roman"/>
        </w:rPr>
        <w:t> </w:t>
      </w:r>
      <w:r w:rsidRPr="001D3E6F">
        <w:rPr>
          <w:rFonts w:ascii="Luciole" w:eastAsia="Times New Roman" w:hAnsi="Luciole" w:cs="Times New Roman"/>
        </w:rPr>
        <w:t>ans</w:t>
      </w:r>
      <w:r w:rsidRPr="001D3E6F">
        <w:rPr>
          <w:rFonts w:ascii="Luciole" w:eastAsia="Times New Roman" w:hAnsi="Luciole"/>
        </w:rPr>
        <w:t> </w:t>
      </w:r>
      <w:r w:rsidRPr="001D3E6F">
        <w:rPr>
          <w:rFonts w:ascii="Luciole" w:eastAsia="Times New Roman" w:hAnsi="Luciole" w:cs="Times New Roman"/>
        </w:rPr>
        <w:t>;</w:t>
      </w:r>
    </w:p>
    <w:p w14:paraId="01EA0054" w14:textId="77777777" w:rsidR="00022138" w:rsidRPr="001D3E6F" w:rsidRDefault="00022138" w:rsidP="00022138">
      <w:pPr>
        <w:ind w:left="720"/>
        <w:contextualSpacing/>
        <w:rPr>
          <w:rFonts w:ascii="Luciole" w:eastAsia="Times New Roman" w:hAnsi="Luciole" w:cs="Times New Roman"/>
          <w:b/>
          <w:color w:val="4472C4" w:themeColor="accent5"/>
        </w:rPr>
      </w:pPr>
    </w:p>
    <w:p w14:paraId="091B5A41" w14:textId="77777777" w:rsidR="00022138" w:rsidRPr="001D3E6F" w:rsidRDefault="00022138" w:rsidP="001D3E6F">
      <w:pPr>
        <w:ind w:right="-567"/>
        <w:contextualSpacing/>
        <w:rPr>
          <w:rFonts w:ascii="Luciole" w:eastAsia="Times New Roman" w:hAnsi="Luciole" w:cs="Times New Roman"/>
          <w:b/>
          <w:color w:val="4472C4" w:themeColor="accent5"/>
        </w:rPr>
      </w:pPr>
      <w:r w:rsidRPr="001D3E6F">
        <w:rPr>
          <w:rFonts w:ascii="Luciole" w:eastAsia="Times New Roman" w:hAnsi="Luciole" w:cs="Times New Roman"/>
          <w:b/>
          <w:color w:val="000000"/>
          <w:highlight w:val="white"/>
        </w:rPr>
        <w:t>Groupe cible</w:t>
      </w:r>
      <w:r w:rsidRPr="001D3E6F">
        <w:rPr>
          <w:rFonts w:eastAsia="Times New Roman"/>
          <w:b/>
          <w:color w:val="000000"/>
          <w:highlight w:val="white"/>
        </w:rPr>
        <w:t> </w:t>
      </w:r>
      <w:r w:rsidRPr="001D3E6F">
        <w:rPr>
          <w:rFonts w:ascii="Luciole" w:eastAsia="Times New Roman" w:hAnsi="Luciole" w:cs="Times New Roman"/>
          <w:b/>
          <w:color w:val="000000"/>
          <w:highlight w:val="white"/>
        </w:rPr>
        <w:t xml:space="preserve">: </w:t>
      </w:r>
    </w:p>
    <w:p w14:paraId="79622AE1" w14:textId="77777777" w:rsidR="00022138" w:rsidRPr="001D3E6F" w:rsidRDefault="00022138" w:rsidP="00022138">
      <w:pPr>
        <w:ind w:left="709" w:right="-567"/>
        <w:contextualSpacing/>
        <w:rPr>
          <w:rFonts w:ascii="Luciole" w:eastAsia="Times New Roman" w:hAnsi="Luciole" w:cs="Times New Roman"/>
          <w:b/>
          <w:color w:val="4472C4" w:themeColor="accent5"/>
        </w:rPr>
      </w:pPr>
    </w:p>
    <w:p w14:paraId="46140492" w14:textId="7A1198B0" w:rsidR="00022138" w:rsidRPr="001D3E6F" w:rsidRDefault="00022138" w:rsidP="001D3E6F">
      <w:pPr>
        <w:pStyle w:val="Paragraphedeliste"/>
        <w:numPr>
          <w:ilvl w:val="0"/>
          <w:numId w:val="29"/>
        </w:numPr>
        <w:ind w:right="-567"/>
        <w:rPr>
          <w:rFonts w:ascii="Luciole" w:eastAsia="Times New Roman" w:hAnsi="Luciole" w:cs="Times New Roman"/>
        </w:rPr>
      </w:pPr>
      <w:r w:rsidRPr="001D3E6F">
        <w:rPr>
          <w:rFonts w:ascii="Luciole" w:eastAsia="Times New Roman" w:hAnsi="Luciole" w:cs="Times New Roman"/>
        </w:rPr>
        <w:t>Stagiaires en filière tertiaire au sein de l’EPNAK</w:t>
      </w:r>
      <w:r w:rsidRPr="001D3E6F">
        <w:rPr>
          <w:rFonts w:ascii="Luciole" w:eastAsia="Times New Roman" w:hAnsi="Luciole"/>
        </w:rPr>
        <w:t> </w:t>
      </w:r>
      <w:r w:rsidRPr="001D3E6F">
        <w:rPr>
          <w:rFonts w:ascii="Luciole" w:eastAsia="Times New Roman" w:hAnsi="Luciole" w:cs="Times New Roman"/>
        </w:rPr>
        <w:t>;</w:t>
      </w:r>
    </w:p>
    <w:p w14:paraId="090035ED" w14:textId="14BA89CE" w:rsidR="00022138" w:rsidRPr="001D3E6F" w:rsidRDefault="00022138" w:rsidP="001D3E6F">
      <w:pPr>
        <w:pStyle w:val="Paragraphedeliste"/>
        <w:numPr>
          <w:ilvl w:val="0"/>
          <w:numId w:val="29"/>
        </w:numPr>
        <w:ind w:right="-567"/>
        <w:rPr>
          <w:rFonts w:ascii="Luciole" w:eastAsia="Times New Roman" w:hAnsi="Luciole" w:cs="Times New Roman"/>
        </w:rPr>
      </w:pPr>
      <w:r w:rsidRPr="001D3E6F">
        <w:rPr>
          <w:rFonts w:ascii="Luciole" w:eastAsia="Times New Roman" w:hAnsi="Luciole" w:cs="Times New Roman"/>
        </w:rPr>
        <w:t>Personnes en situation de handicap en reconversion ou formation professionnelle</w:t>
      </w:r>
      <w:r w:rsidRPr="001D3E6F">
        <w:rPr>
          <w:rFonts w:ascii="Luciole" w:eastAsia="Times New Roman" w:hAnsi="Luciole"/>
        </w:rPr>
        <w:t>.</w:t>
      </w:r>
    </w:p>
    <w:p w14:paraId="664F5A41" w14:textId="77777777" w:rsidR="00022138" w:rsidRDefault="00022138" w:rsidP="00022138">
      <w:pPr>
        <w:ind w:left="709" w:right="-567"/>
        <w:contextualSpacing/>
        <w:rPr>
          <w:rFonts w:ascii="Luciole" w:eastAsia="Times New Roman" w:hAnsi="Luciole" w:cs="Times New Roman"/>
        </w:rPr>
      </w:pPr>
    </w:p>
    <w:p w14:paraId="6A32B144" w14:textId="35C76CF9" w:rsidR="001D3E6F" w:rsidRDefault="001D3E6F">
      <w:pPr>
        <w:spacing w:after="160" w:line="259" w:lineRule="auto"/>
        <w:rPr>
          <w:rFonts w:ascii="Luciole" w:eastAsia="Times New Roman" w:hAnsi="Luciole" w:cs="Times New Roman"/>
        </w:rPr>
      </w:pPr>
      <w:r>
        <w:rPr>
          <w:rFonts w:ascii="Luciole" w:eastAsia="Times New Roman" w:hAnsi="Luciole" w:cs="Times New Roman"/>
        </w:rPr>
        <w:br w:type="page"/>
      </w:r>
    </w:p>
    <w:p w14:paraId="3EAC5C2E" w14:textId="77777777" w:rsidR="001D3E6F" w:rsidRPr="001D3E6F" w:rsidRDefault="001D3E6F" w:rsidP="00022138">
      <w:pPr>
        <w:ind w:left="709" w:right="-567"/>
        <w:contextualSpacing/>
        <w:rPr>
          <w:rFonts w:ascii="Luciole" w:eastAsia="Times New Roman" w:hAnsi="Luciole" w:cs="Times New Roman"/>
        </w:rPr>
      </w:pPr>
    </w:p>
    <w:p w14:paraId="0D46610F" w14:textId="77777777" w:rsidR="00022138" w:rsidRPr="001D3E6F" w:rsidRDefault="00022138" w:rsidP="001D3E6F">
      <w:pPr>
        <w:spacing w:before="240"/>
        <w:contextualSpacing/>
        <w:rPr>
          <w:rFonts w:ascii="Luciole" w:eastAsia="Times New Roman" w:hAnsi="Luciole" w:cs="Times New Roman"/>
          <w:b/>
        </w:rPr>
      </w:pPr>
      <w:r w:rsidRPr="001D3E6F">
        <w:rPr>
          <w:rFonts w:ascii="Luciole" w:eastAsia="Times New Roman" w:hAnsi="Luciole" w:cs="Times New Roman"/>
          <w:b/>
        </w:rPr>
        <w:t>Description</w:t>
      </w:r>
      <w:r w:rsidRPr="001D3E6F">
        <w:rPr>
          <w:rFonts w:eastAsia="Times New Roman"/>
          <w:b/>
        </w:rPr>
        <w:t> </w:t>
      </w:r>
      <w:r w:rsidRPr="001D3E6F">
        <w:rPr>
          <w:rFonts w:ascii="Luciole" w:eastAsia="Times New Roman" w:hAnsi="Luciole" w:cs="Times New Roman"/>
          <w:b/>
        </w:rPr>
        <w:t>:</w:t>
      </w:r>
    </w:p>
    <w:p w14:paraId="60063013" w14:textId="77777777" w:rsidR="00022138" w:rsidRPr="001D3E6F" w:rsidRDefault="00022138" w:rsidP="00022138">
      <w:pPr>
        <w:spacing w:before="240"/>
        <w:ind w:left="720"/>
        <w:contextualSpacing/>
        <w:rPr>
          <w:rFonts w:ascii="Luciole" w:eastAsia="Times New Roman" w:hAnsi="Luciole" w:cs="Times New Roman"/>
          <w:b/>
        </w:rPr>
      </w:pPr>
    </w:p>
    <w:p w14:paraId="686F2882" w14:textId="77777777" w:rsidR="00022138" w:rsidRPr="001D3E6F" w:rsidRDefault="00022138" w:rsidP="001D3E6F">
      <w:pPr>
        <w:contextualSpacing/>
        <w:rPr>
          <w:rFonts w:ascii="Luciole" w:eastAsia="Times New Roman" w:hAnsi="Luciole" w:cs="Times New Roman"/>
        </w:rPr>
      </w:pPr>
      <w:r w:rsidRPr="001D3E6F">
        <w:rPr>
          <w:rFonts w:ascii="Luciole" w:eastAsia="Times New Roman" w:hAnsi="Luciole" w:cs="Times New Roman"/>
        </w:rPr>
        <w:t xml:space="preserve">Fatima Baala, formatrice expérimentée à l’EPNAK, se consacre à la formation des stagiaires dans la filière tertiaire. </w:t>
      </w:r>
    </w:p>
    <w:p w14:paraId="0B71FABE" w14:textId="77777777" w:rsidR="00022138" w:rsidRPr="001D3E6F" w:rsidRDefault="00022138" w:rsidP="00022138">
      <w:pPr>
        <w:ind w:left="720"/>
        <w:contextualSpacing/>
        <w:rPr>
          <w:rFonts w:ascii="Luciole" w:eastAsia="Times New Roman" w:hAnsi="Luciole" w:cs="Times New Roman"/>
        </w:rPr>
      </w:pPr>
    </w:p>
    <w:p w14:paraId="2EACF3A3" w14:textId="77777777" w:rsidR="00022138" w:rsidRPr="001D3E6F" w:rsidRDefault="00022138" w:rsidP="001D3E6F">
      <w:pPr>
        <w:contextualSpacing/>
        <w:rPr>
          <w:rFonts w:ascii="Luciole" w:eastAsia="Times New Roman" w:hAnsi="Luciole" w:cs="Times New Roman"/>
        </w:rPr>
      </w:pPr>
      <w:r w:rsidRPr="001D3E6F">
        <w:rPr>
          <w:rFonts w:ascii="Luciole" w:eastAsia="Times New Roman" w:hAnsi="Luciole" w:cs="Times New Roman"/>
        </w:rPr>
        <w:t xml:space="preserve">Elle a mis en place une méthode innovante utilisant une entreprise fictive, Biomag, spécialisée dans la vente de produits bio. </w:t>
      </w:r>
    </w:p>
    <w:p w14:paraId="3C0B78ED" w14:textId="77777777" w:rsidR="00022138" w:rsidRPr="001D3E6F" w:rsidRDefault="00022138" w:rsidP="00022138">
      <w:pPr>
        <w:ind w:left="720"/>
        <w:contextualSpacing/>
        <w:rPr>
          <w:rFonts w:ascii="Luciole" w:eastAsia="Times New Roman" w:hAnsi="Luciole" w:cs="Times New Roman"/>
        </w:rPr>
      </w:pPr>
    </w:p>
    <w:p w14:paraId="1F2AE53B" w14:textId="77777777" w:rsidR="00022138" w:rsidRPr="001D3E6F" w:rsidRDefault="00022138" w:rsidP="001D3E6F">
      <w:pPr>
        <w:contextualSpacing/>
        <w:rPr>
          <w:rFonts w:ascii="Luciole" w:eastAsia="Times New Roman" w:hAnsi="Luciole" w:cs="Times New Roman"/>
        </w:rPr>
      </w:pPr>
      <w:r w:rsidRPr="001D3E6F">
        <w:rPr>
          <w:rFonts w:ascii="Luciole" w:eastAsia="Times New Roman" w:hAnsi="Luciole" w:cs="Times New Roman"/>
        </w:rPr>
        <w:t xml:space="preserve">Cette approche pédagogique permet de créer des mises en situation réalistes, au cours desquelles les stagiaires prennent divers rôles (acheteurs, vendeurs, gestionnaires) pour développer des compétences techniques et transversales essentielles dans le monde du travail. </w:t>
      </w:r>
    </w:p>
    <w:p w14:paraId="3BD91189" w14:textId="77777777" w:rsidR="00CA1A3D" w:rsidRPr="001D3E6F" w:rsidRDefault="00CA1A3D" w:rsidP="00022138">
      <w:pPr>
        <w:ind w:left="720"/>
        <w:contextualSpacing/>
        <w:rPr>
          <w:rFonts w:ascii="Luciole" w:eastAsia="Times New Roman" w:hAnsi="Luciole" w:cs="Times New Roman"/>
        </w:rPr>
      </w:pPr>
    </w:p>
    <w:p w14:paraId="24DB98B2" w14:textId="77777777" w:rsidR="00022138" w:rsidRPr="001D3E6F" w:rsidRDefault="00022138" w:rsidP="001D3E6F">
      <w:pPr>
        <w:contextualSpacing/>
        <w:rPr>
          <w:rFonts w:ascii="Luciole" w:eastAsia="Times New Roman" w:hAnsi="Luciole"/>
        </w:rPr>
      </w:pPr>
      <w:r w:rsidRPr="001D3E6F">
        <w:rPr>
          <w:rFonts w:ascii="Luciole" w:eastAsia="Times New Roman" w:hAnsi="Luciole" w:cs="Times New Roman"/>
        </w:rPr>
        <w:t>La méthode Biomag est conçue non seulement pour renforcer les compétences en informatique, en ressources humaines, en gestion commerciale, et en accueil, mais aussi pour préparer les stagiaires aux exigences du marché du travail moderne à travers un apprentissage pratique et personnalisé</w:t>
      </w:r>
      <w:r w:rsidRPr="001D3E6F">
        <w:rPr>
          <w:rFonts w:ascii="Luciole" w:eastAsia="Times New Roman" w:hAnsi="Luciole"/>
        </w:rPr>
        <w:t>.</w:t>
      </w:r>
    </w:p>
    <w:p w14:paraId="11829248" w14:textId="77777777" w:rsidR="00CA1A3D" w:rsidRPr="001D3E6F" w:rsidRDefault="00CA1A3D" w:rsidP="00022138">
      <w:pPr>
        <w:ind w:left="720"/>
        <w:contextualSpacing/>
        <w:rPr>
          <w:rFonts w:ascii="Luciole" w:eastAsia="Times New Roman" w:hAnsi="Luciole" w:cs="Times New Roman"/>
        </w:rPr>
      </w:pPr>
    </w:p>
    <w:p w14:paraId="177DAC13" w14:textId="77777777" w:rsidR="00022138" w:rsidRPr="001D3E6F" w:rsidRDefault="00022138" w:rsidP="00022138">
      <w:pPr>
        <w:ind w:left="720"/>
        <w:contextualSpacing/>
        <w:rPr>
          <w:rFonts w:ascii="Luciole" w:eastAsia="Times New Roman" w:hAnsi="Luciole" w:cs="Times New Roman"/>
        </w:rPr>
      </w:pPr>
    </w:p>
    <w:p w14:paraId="4B3F0C59" w14:textId="77777777" w:rsidR="00022138" w:rsidRPr="001D3E6F" w:rsidRDefault="00022138" w:rsidP="001D3E6F">
      <w:pPr>
        <w:contextualSpacing/>
        <w:rPr>
          <w:rFonts w:ascii="Luciole" w:eastAsia="Times New Roman" w:hAnsi="Luciole" w:cs="Times New Roman"/>
          <w:b/>
        </w:rPr>
      </w:pPr>
      <w:r w:rsidRPr="001D3E6F">
        <w:rPr>
          <w:rFonts w:ascii="Luciole" w:eastAsia="Times New Roman" w:hAnsi="Luciole" w:cs="Times New Roman"/>
          <w:b/>
        </w:rPr>
        <w:t>Méthodologie</w:t>
      </w:r>
      <w:r w:rsidRPr="001D3E6F">
        <w:rPr>
          <w:rFonts w:eastAsia="Times New Roman"/>
          <w:b/>
        </w:rPr>
        <w:t> </w:t>
      </w:r>
      <w:r w:rsidRPr="001D3E6F">
        <w:rPr>
          <w:rFonts w:ascii="Luciole" w:eastAsia="Times New Roman" w:hAnsi="Luciole" w:cs="Times New Roman"/>
          <w:b/>
        </w:rPr>
        <w:t>:</w:t>
      </w:r>
    </w:p>
    <w:p w14:paraId="4CC99C0E" w14:textId="77777777" w:rsidR="00022138" w:rsidRPr="001D3E6F" w:rsidRDefault="00022138" w:rsidP="00022138">
      <w:pPr>
        <w:ind w:left="720"/>
        <w:contextualSpacing/>
        <w:rPr>
          <w:rFonts w:ascii="Luciole" w:eastAsia="Times New Roman" w:hAnsi="Luciole" w:cs="Times New Roman"/>
          <w:b/>
        </w:rPr>
      </w:pPr>
    </w:p>
    <w:p w14:paraId="6D74AA3D" w14:textId="77777777" w:rsidR="00022138" w:rsidRPr="001D3E6F" w:rsidRDefault="00022138" w:rsidP="001D3E6F">
      <w:pPr>
        <w:contextualSpacing/>
        <w:rPr>
          <w:rFonts w:ascii="Luciole" w:eastAsia="Times New Roman" w:hAnsi="Luciole" w:cs="Times New Roman"/>
        </w:rPr>
      </w:pPr>
      <w:r w:rsidRPr="001D3E6F">
        <w:rPr>
          <w:rFonts w:ascii="Luciole" w:eastAsia="Times New Roman" w:hAnsi="Luciole" w:cs="Times New Roman"/>
        </w:rPr>
        <w:t>La méthode de Fatima Baala repose sur une approche immersive et adaptative</w:t>
      </w:r>
      <w:r w:rsidRPr="001D3E6F">
        <w:rPr>
          <w:rFonts w:eastAsia="Times New Roman"/>
        </w:rPr>
        <w:t> </w:t>
      </w:r>
      <w:r w:rsidRPr="001D3E6F">
        <w:rPr>
          <w:rFonts w:ascii="Luciole" w:eastAsia="Times New Roman" w:hAnsi="Luciole" w:cs="Times New Roman"/>
        </w:rPr>
        <w:t>:</w:t>
      </w:r>
    </w:p>
    <w:p w14:paraId="2FB3C83E" w14:textId="77777777" w:rsidR="00022138" w:rsidRPr="001D3E6F" w:rsidRDefault="00022138" w:rsidP="00022138">
      <w:pPr>
        <w:ind w:left="720"/>
        <w:contextualSpacing/>
        <w:rPr>
          <w:rFonts w:ascii="Luciole" w:eastAsia="Times New Roman" w:hAnsi="Luciole" w:cs="Times New Roman"/>
        </w:rPr>
      </w:pPr>
    </w:p>
    <w:p w14:paraId="1F15C386" w14:textId="77777777" w:rsidR="00022138" w:rsidRPr="001D3E6F" w:rsidRDefault="00022138" w:rsidP="001D3E6F">
      <w:pPr>
        <w:pStyle w:val="Paragraphedeliste"/>
        <w:numPr>
          <w:ilvl w:val="0"/>
          <w:numId w:val="31"/>
        </w:numPr>
        <w:rPr>
          <w:rFonts w:ascii="Luciole" w:eastAsia="Times New Roman" w:hAnsi="Luciole" w:cs="Times New Roman"/>
        </w:rPr>
      </w:pPr>
      <w:r w:rsidRPr="001D3E6F">
        <w:rPr>
          <w:rFonts w:ascii="Luciole" w:eastAsia="Times New Roman" w:hAnsi="Luciole" w:cs="Times New Roman"/>
        </w:rPr>
        <w:t>Utilisation de l’entreprise fictive Biomag</w:t>
      </w:r>
      <w:r w:rsidRPr="001D3E6F">
        <w:rPr>
          <w:rFonts w:eastAsia="Times New Roman"/>
        </w:rPr>
        <w:t> </w:t>
      </w:r>
      <w:r w:rsidRPr="001D3E6F">
        <w:rPr>
          <w:rFonts w:ascii="Luciole" w:eastAsia="Times New Roman" w:hAnsi="Luciole" w:cs="Times New Roman"/>
        </w:rPr>
        <w:t>: Les stagiaires sont placés dans des situations professionnelles simulées où ils jouent divers rôles. Cela leur permet de pratiquer des compétences spécifiques tout en développant des compétences transversales telles que la communication, la flexibilité, le travail d’équipe, la résolution de problèmes, la gestion du temps et le leadership</w:t>
      </w:r>
      <w:r w:rsidRPr="001D3E6F">
        <w:rPr>
          <w:rFonts w:ascii="Luciole" w:eastAsia="Times New Roman" w:hAnsi="Luciole"/>
        </w:rPr>
        <w:t> </w:t>
      </w:r>
      <w:r w:rsidRPr="001D3E6F">
        <w:rPr>
          <w:rFonts w:ascii="Luciole" w:eastAsia="Times New Roman" w:hAnsi="Luciole" w:cs="Times New Roman"/>
        </w:rPr>
        <w:t>;</w:t>
      </w:r>
    </w:p>
    <w:p w14:paraId="29ED3A19" w14:textId="77777777" w:rsidR="00CA1A3D" w:rsidRPr="001D3E6F" w:rsidRDefault="00CA1A3D" w:rsidP="00CA1A3D">
      <w:pPr>
        <w:ind w:left="1080"/>
        <w:contextualSpacing/>
        <w:rPr>
          <w:rFonts w:ascii="Luciole" w:eastAsia="Times New Roman" w:hAnsi="Luciole" w:cs="Times New Roman"/>
        </w:rPr>
      </w:pPr>
    </w:p>
    <w:p w14:paraId="4BC0DBCB" w14:textId="77777777" w:rsidR="00022138" w:rsidRPr="001D3E6F" w:rsidRDefault="00022138" w:rsidP="001D3E6F">
      <w:pPr>
        <w:pStyle w:val="Paragraphedeliste"/>
        <w:numPr>
          <w:ilvl w:val="0"/>
          <w:numId w:val="31"/>
        </w:numPr>
        <w:rPr>
          <w:rFonts w:ascii="Luciole" w:eastAsia="Times New Roman" w:hAnsi="Luciole" w:cs="Times New Roman"/>
        </w:rPr>
      </w:pPr>
      <w:r w:rsidRPr="001D3E6F">
        <w:rPr>
          <w:rFonts w:ascii="Luciole" w:eastAsia="Times New Roman" w:hAnsi="Luciole" w:cs="Times New Roman"/>
        </w:rPr>
        <w:t>Outils numériques</w:t>
      </w:r>
      <w:r w:rsidRPr="001D3E6F">
        <w:rPr>
          <w:rFonts w:eastAsia="Times New Roman"/>
        </w:rPr>
        <w:t> </w:t>
      </w:r>
      <w:r w:rsidRPr="001D3E6F">
        <w:rPr>
          <w:rFonts w:ascii="Luciole" w:eastAsia="Times New Roman" w:hAnsi="Luciole" w:cs="Times New Roman"/>
        </w:rPr>
        <w:t xml:space="preserve">: L’utilisation de plateformes numériques comme </w:t>
      </w:r>
      <w:hyperlink r:id="rId8" w:tooltip="Lien vers plateforme Internet &quot; youtube.com &quot;" w:history="1">
        <w:r w:rsidRPr="001D3E6F">
          <w:rPr>
            <w:rFonts w:ascii="Luciole" w:eastAsia="Times New Roman" w:hAnsi="Luciole" w:cs="Times New Roman"/>
            <w:color w:val="0563C1" w:themeColor="hyperlink"/>
            <w:u w:val="single"/>
          </w:rPr>
          <w:t>«</w:t>
        </w:r>
        <w:r w:rsidRPr="001D3E6F">
          <w:rPr>
            <w:rFonts w:ascii="Luciole" w:eastAsia="Times New Roman" w:hAnsi="Luciole"/>
            <w:color w:val="0563C1" w:themeColor="hyperlink"/>
            <w:u w:val="single"/>
          </w:rPr>
          <w:t> </w:t>
        </w:r>
        <w:r w:rsidRPr="001D3E6F">
          <w:rPr>
            <w:rFonts w:ascii="Luciole" w:eastAsia="Times New Roman" w:hAnsi="Luciole" w:cs="Times New Roman"/>
            <w:color w:val="0563C1" w:themeColor="hyperlink"/>
            <w:u w:val="single"/>
          </w:rPr>
          <w:t>Portail Bac</w:t>
        </w:r>
        <w:r w:rsidRPr="001D3E6F">
          <w:rPr>
            <w:rFonts w:ascii="Luciole" w:eastAsia="Times New Roman" w:hAnsi="Luciole"/>
            <w:color w:val="0563C1" w:themeColor="hyperlink"/>
            <w:u w:val="single"/>
          </w:rPr>
          <w:t> </w:t>
        </w:r>
        <w:r w:rsidRPr="001D3E6F">
          <w:rPr>
            <w:rFonts w:ascii="Luciole" w:eastAsia="Times New Roman" w:hAnsi="Luciole" w:cs="Times New Roman"/>
            <w:color w:val="0563C1" w:themeColor="hyperlink"/>
            <w:u w:val="single"/>
          </w:rPr>
          <w:t>»</w:t>
        </w:r>
      </w:hyperlink>
      <w:r w:rsidRPr="001D3E6F">
        <w:rPr>
          <w:rFonts w:ascii="Luciole" w:eastAsia="Times New Roman" w:hAnsi="Luciole" w:cs="Times New Roman"/>
        </w:rPr>
        <w:t xml:space="preserve"> enrichit l'apprentissage en fournissant des ressources et des outils similaires à ceux utilisés dans le milieu professionnel. Les stagiaires maîtrisent des outils courants tels que le Pack Office, leur permettant d'acquérir des compétences transférables directement applicables dans leur future carrière</w:t>
      </w:r>
      <w:r w:rsidRPr="001D3E6F">
        <w:rPr>
          <w:rFonts w:ascii="Luciole" w:eastAsia="Times New Roman" w:hAnsi="Luciole"/>
        </w:rPr>
        <w:t> </w:t>
      </w:r>
      <w:r w:rsidRPr="001D3E6F">
        <w:rPr>
          <w:rFonts w:ascii="Luciole" w:eastAsia="Times New Roman" w:hAnsi="Luciole" w:cs="Times New Roman"/>
        </w:rPr>
        <w:t>;</w:t>
      </w:r>
    </w:p>
    <w:p w14:paraId="29533E96" w14:textId="77777777" w:rsidR="00CA1A3D" w:rsidRPr="001D3E6F" w:rsidRDefault="00CA1A3D" w:rsidP="00CA1A3D">
      <w:pPr>
        <w:contextualSpacing/>
        <w:rPr>
          <w:rFonts w:ascii="Luciole" w:eastAsia="Times New Roman" w:hAnsi="Luciole" w:cs="Times New Roman"/>
        </w:rPr>
      </w:pPr>
    </w:p>
    <w:p w14:paraId="7994B923" w14:textId="77777777" w:rsidR="00CA1A3D" w:rsidRPr="001D3E6F" w:rsidRDefault="00CA1A3D" w:rsidP="00CA1A3D">
      <w:pPr>
        <w:contextualSpacing/>
        <w:rPr>
          <w:rFonts w:ascii="Luciole" w:eastAsia="Times New Roman" w:hAnsi="Luciole" w:cs="Times New Roman"/>
        </w:rPr>
      </w:pPr>
    </w:p>
    <w:p w14:paraId="598F59D7" w14:textId="77777777" w:rsidR="00CA1A3D" w:rsidRPr="001D3E6F" w:rsidRDefault="00CA1A3D" w:rsidP="00CA1A3D">
      <w:pPr>
        <w:contextualSpacing/>
        <w:rPr>
          <w:rFonts w:ascii="Luciole" w:eastAsia="Times New Roman" w:hAnsi="Luciole" w:cs="Times New Roman"/>
        </w:rPr>
      </w:pPr>
    </w:p>
    <w:p w14:paraId="2A564C15" w14:textId="77777777" w:rsidR="00022138" w:rsidRPr="001D3E6F" w:rsidRDefault="00022138" w:rsidP="001D3E6F">
      <w:pPr>
        <w:pStyle w:val="Paragraphedeliste"/>
        <w:numPr>
          <w:ilvl w:val="0"/>
          <w:numId w:val="31"/>
        </w:numPr>
        <w:rPr>
          <w:rFonts w:ascii="Luciole" w:eastAsia="Times New Roman" w:hAnsi="Luciole" w:cs="Times New Roman"/>
        </w:rPr>
      </w:pPr>
      <w:r w:rsidRPr="001D3E6F">
        <w:rPr>
          <w:rFonts w:ascii="Luciole" w:eastAsia="Times New Roman" w:hAnsi="Luciole" w:cs="Times New Roman"/>
        </w:rPr>
        <w:t>Personnalisation et adaptation</w:t>
      </w:r>
      <w:r w:rsidRPr="001D3E6F">
        <w:rPr>
          <w:rFonts w:eastAsia="Times New Roman"/>
        </w:rPr>
        <w:t> </w:t>
      </w:r>
      <w:r w:rsidRPr="001D3E6F">
        <w:rPr>
          <w:rFonts w:ascii="Luciole" w:eastAsia="Times New Roman" w:hAnsi="Luciole" w:cs="Times New Roman"/>
        </w:rPr>
        <w:t>: Fatima Baala adapte chaque mission en fonction du niveau, des besoins et des handicaps des stagiaires, offrant un suivi personnalisé qui permet à chacun de progresser à son rythme tout en surmontant les obstacles spécifiques liés à leur condition.</w:t>
      </w:r>
    </w:p>
    <w:p w14:paraId="4BB19C24" w14:textId="77777777" w:rsidR="00022138" w:rsidRPr="001D3E6F" w:rsidRDefault="00022138" w:rsidP="00022138">
      <w:pPr>
        <w:spacing w:after="160"/>
        <w:rPr>
          <w:rFonts w:ascii="Luciole" w:eastAsia="Times New Roman" w:hAnsi="Luciole" w:cs="Times New Roman"/>
        </w:rPr>
      </w:pPr>
    </w:p>
    <w:p w14:paraId="77BFFB19" w14:textId="77777777" w:rsidR="00022138" w:rsidRPr="001D3E6F" w:rsidRDefault="00022138" w:rsidP="00022138">
      <w:pPr>
        <w:ind w:left="720"/>
        <w:contextualSpacing/>
        <w:rPr>
          <w:rFonts w:ascii="Luciole" w:eastAsia="Times New Roman" w:hAnsi="Luciole" w:cs="Times New Roman"/>
        </w:rPr>
      </w:pPr>
    </w:p>
    <w:p w14:paraId="1B10EF1C" w14:textId="3BAAFD4E" w:rsidR="00022138" w:rsidRPr="001D3E6F" w:rsidRDefault="00022138" w:rsidP="001D3E6F">
      <w:pPr>
        <w:pStyle w:val="Titre1"/>
        <w:numPr>
          <w:ilvl w:val="0"/>
          <w:numId w:val="0"/>
        </w:numPr>
        <w:ind w:left="360" w:hanging="360"/>
      </w:pPr>
      <w:r w:rsidRPr="001D3E6F">
        <w:t>Domaine</w:t>
      </w:r>
      <w:r w:rsidR="00CA1A3D" w:rsidRPr="001D3E6F">
        <w:rPr>
          <w:rFonts w:ascii="Calibri" w:hAnsi="Calibri" w:cs="Calibri"/>
        </w:rPr>
        <w:t> </w:t>
      </w:r>
      <w:r w:rsidR="00CA1A3D" w:rsidRPr="001D3E6F">
        <w:t>:</w:t>
      </w:r>
    </w:p>
    <w:p w14:paraId="3B5F741A" w14:textId="77777777" w:rsidR="001D3E6F" w:rsidRDefault="001D3E6F" w:rsidP="001D3E6F">
      <w:pPr>
        <w:contextualSpacing/>
        <w:rPr>
          <w:rFonts w:ascii="Luciole" w:eastAsia="Times New Roman" w:hAnsi="Luciole" w:cs="Times New Roman"/>
          <w:b/>
        </w:rPr>
      </w:pPr>
    </w:p>
    <w:p w14:paraId="6AAA312F" w14:textId="77777777" w:rsidR="00022138" w:rsidRPr="001D3E6F" w:rsidRDefault="00022138" w:rsidP="001D3E6F">
      <w:pPr>
        <w:contextualSpacing/>
        <w:rPr>
          <w:rFonts w:ascii="Luciole" w:hAnsi="Luciole"/>
          <w:color w:val="4472C4" w:themeColor="accent5"/>
        </w:rPr>
      </w:pPr>
      <w:r w:rsidRPr="001D3E6F">
        <w:rPr>
          <w:rFonts w:ascii="Luciole" w:eastAsia="Times New Roman" w:hAnsi="Luciole" w:cs="Times New Roman"/>
          <w:b/>
        </w:rPr>
        <w:t>Renforcement des compétences transversales</w:t>
      </w:r>
      <w:r w:rsidRPr="001D3E6F">
        <w:rPr>
          <w:rFonts w:eastAsia="Times New Roman"/>
          <w:b/>
        </w:rPr>
        <w:t> </w:t>
      </w:r>
      <w:r w:rsidRPr="001D3E6F">
        <w:rPr>
          <w:rFonts w:ascii="Luciole" w:eastAsia="Times New Roman" w:hAnsi="Luciole" w:cs="Times New Roman"/>
          <w:b/>
        </w:rPr>
        <w:t>:</w:t>
      </w:r>
    </w:p>
    <w:p w14:paraId="57F5DA24" w14:textId="77777777" w:rsidR="001D3E6F" w:rsidRDefault="001D3E6F" w:rsidP="001D3E6F">
      <w:pPr>
        <w:contextualSpacing/>
        <w:rPr>
          <w:rFonts w:ascii="Luciole" w:eastAsia="Times New Roman" w:hAnsi="Luciole" w:cs="Times New Roman"/>
        </w:rPr>
      </w:pPr>
    </w:p>
    <w:p w14:paraId="5FD78D13" w14:textId="77777777" w:rsidR="00022138" w:rsidRPr="001D3E6F" w:rsidRDefault="00022138" w:rsidP="001D3E6F">
      <w:pPr>
        <w:contextualSpacing/>
        <w:rPr>
          <w:rFonts w:ascii="Luciole" w:eastAsia="Times New Roman" w:hAnsi="Luciole" w:cs="Times New Roman"/>
        </w:rPr>
      </w:pPr>
      <w:r w:rsidRPr="001D3E6F">
        <w:rPr>
          <w:rFonts w:ascii="Luciole" w:eastAsia="Times New Roman" w:hAnsi="Luciole" w:cs="Times New Roman"/>
        </w:rPr>
        <w:t>Développement des compétences clés nécessaires pour réussir dans un environnement professionnel, telles que la communication, la flexibilité, le travail en équipe, et le leadership</w:t>
      </w:r>
      <w:r w:rsidRPr="001D3E6F">
        <w:rPr>
          <w:rFonts w:ascii="Luciole" w:eastAsia="Times New Roman" w:hAnsi="Luciole"/>
        </w:rPr>
        <w:t> </w:t>
      </w:r>
      <w:r w:rsidRPr="001D3E6F">
        <w:rPr>
          <w:rFonts w:ascii="Luciole" w:eastAsia="Times New Roman" w:hAnsi="Luciole" w:cs="Times New Roman"/>
        </w:rPr>
        <w:t>;</w:t>
      </w:r>
    </w:p>
    <w:p w14:paraId="29C47AAB" w14:textId="77777777" w:rsidR="00CA1A3D" w:rsidRPr="001D3E6F" w:rsidRDefault="00CA1A3D" w:rsidP="00022138">
      <w:pPr>
        <w:ind w:left="720"/>
        <w:contextualSpacing/>
        <w:rPr>
          <w:rFonts w:ascii="Luciole" w:eastAsia="Times New Roman" w:hAnsi="Luciole" w:cs="Times New Roman"/>
        </w:rPr>
      </w:pPr>
    </w:p>
    <w:p w14:paraId="6B4C054A" w14:textId="77777777" w:rsidR="00022138" w:rsidRPr="001D3E6F" w:rsidRDefault="00022138" w:rsidP="00022138">
      <w:pPr>
        <w:ind w:left="720"/>
        <w:contextualSpacing/>
        <w:rPr>
          <w:rFonts w:ascii="Luciole" w:hAnsi="Luciole"/>
          <w:color w:val="4472C4" w:themeColor="accent5"/>
        </w:rPr>
      </w:pPr>
    </w:p>
    <w:p w14:paraId="5E73DD98" w14:textId="77777777" w:rsidR="00022138" w:rsidRPr="001D3E6F" w:rsidRDefault="00022138" w:rsidP="001D3E6F">
      <w:pPr>
        <w:spacing w:before="120" w:after="120"/>
        <w:contextualSpacing/>
        <w:rPr>
          <w:rFonts w:ascii="Luciole" w:eastAsia="Times New Roman" w:hAnsi="Luciole" w:cs="Times New Roman"/>
          <w:b/>
        </w:rPr>
      </w:pPr>
      <w:r w:rsidRPr="001D3E6F">
        <w:rPr>
          <w:rFonts w:ascii="Luciole" w:eastAsia="Times New Roman" w:hAnsi="Luciole" w:cs="Times New Roman"/>
          <w:b/>
        </w:rPr>
        <w:t>Amélioration des compétences numériques</w:t>
      </w:r>
      <w:r w:rsidRPr="001D3E6F">
        <w:rPr>
          <w:rFonts w:eastAsia="Times New Roman"/>
          <w:b/>
        </w:rPr>
        <w:t> </w:t>
      </w:r>
      <w:r w:rsidRPr="001D3E6F">
        <w:rPr>
          <w:rFonts w:ascii="Luciole" w:eastAsia="Times New Roman" w:hAnsi="Luciole" w:cs="Times New Roman"/>
          <w:b/>
        </w:rPr>
        <w:t>:</w:t>
      </w:r>
    </w:p>
    <w:p w14:paraId="0DBE88F9" w14:textId="77777777" w:rsidR="001D3E6F" w:rsidRDefault="001D3E6F" w:rsidP="001D3E6F">
      <w:pPr>
        <w:contextualSpacing/>
        <w:rPr>
          <w:rFonts w:ascii="Luciole" w:eastAsia="Times New Roman" w:hAnsi="Luciole" w:cs="Times New Roman"/>
        </w:rPr>
      </w:pPr>
    </w:p>
    <w:p w14:paraId="5918FB53" w14:textId="77777777" w:rsidR="00022138" w:rsidRPr="001D3E6F" w:rsidRDefault="00022138" w:rsidP="001D3E6F">
      <w:pPr>
        <w:contextualSpacing/>
        <w:rPr>
          <w:rFonts w:ascii="Luciole" w:eastAsia="Times New Roman" w:hAnsi="Luciole" w:cs="Times New Roman"/>
        </w:rPr>
      </w:pPr>
      <w:r w:rsidRPr="001D3E6F">
        <w:rPr>
          <w:rFonts w:ascii="Luciole" w:eastAsia="Times New Roman" w:hAnsi="Luciole" w:cs="Times New Roman"/>
        </w:rPr>
        <w:t>Acquisition de compétences numériques spécifiques à travers l’utilisation d’outils et de plateformes en ligne, qui sont directement applicables dans le monde professionnel</w:t>
      </w:r>
      <w:r w:rsidRPr="001D3E6F">
        <w:rPr>
          <w:rFonts w:ascii="Luciole" w:eastAsia="Times New Roman" w:hAnsi="Luciole"/>
        </w:rPr>
        <w:t> </w:t>
      </w:r>
      <w:r w:rsidRPr="001D3E6F">
        <w:rPr>
          <w:rFonts w:ascii="Luciole" w:eastAsia="Times New Roman" w:hAnsi="Luciole" w:cs="Times New Roman"/>
        </w:rPr>
        <w:t>;</w:t>
      </w:r>
    </w:p>
    <w:p w14:paraId="71A2CA16" w14:textId="77777777" w:rsidR="00CA1A3D" w:rsidRPr="001D3E6F" w:rsidRDefault="00CA1A3D" w:rsidP="00022138">
      <w:pPr>
        <w:ind w:left="720"/>
        <w:contextualSpacing/>
        <w:rPr>
          <w:rFonts w:ascii="Luciole" w:eastAsia="Times New Roman" w:hAnsi="Luciole" w:cs="Times New Roman"/>
        </w:rPr>
      </w:pPr>
    </w:p>
    <w:p w14:paraId="2E6E8189" w14:textId="77777777" w:rsidR="00022138" w:rsidRPr="001D3E6F" w:rsidRDefault="00022138" w:rsidP="00022138">
      <w:pPr>
        <w:ind w:left="720"/>
        <w:contextualSpacing/>
        <w:rPr>
          <w:rFonts w:ascii="Luciole" w:eastAsia="Times New Roman" w:hAnsi="Luciole" w:cs="Times New Roman"/>
        </w:rPr>
      </w:pPr>
    </w:p>
    <w:p w14:paraId="606C2B33" w14:textId="77777777" w:rsidR="00022138" w:rsidRPr="001D3E6F" w:rsidRDefault="00022138" w:rsidP="001D3E6F">
      <w:pPr>
        <w:contextualSpacing/>
        <w:rPr>
          <w:rFonts w:ascii="Luciole" w:hAnsi="Luciole"/>
          <w:b/>
        </w:rPr>
      </w:pPr>
      <w:r w:rsidRPr="001D3E6F">
        <w:rPr>
          <w:rFonts w:ascii="Luciole" w:hAnsi="Luciole"/>
          <w:b/>
        </w:rPr>
        <w:t>Autre</w:t>
      </w:r>
      <w:r w:rsidRPr="001D3E6F">
        <w:rPr>
          <w:b/>
        </w:rPr>
        <w:t> </w:t>
      </w:r>
      <w:r w:rsidRPr="001D3E6F">
        <w:rPr>
          <w:rFonts w:ascii="Luciole" w:hAnsi="Luciole"/>
          <w:b/>
        </w:rPr>
        <w:t>:</w:t>
      </w:r>
    </w:p>
    <w:p w14:paraId="30C239D7" w14:textId="77777777" w:rsidR="00022138" w:rsidRPr="001D3E6F" w:rsidRDefault="00022138" w:rsidP="00022138">
      <w:pPr>
        <w:ind w:left="720"/>
        <w:contextualSpacing/>
        <w:rPr>
          <w:rFonts w:ascii="Luciole" w:hAnsi="Luciole"/>
          <w:b/>
        </w:rPr>
      </w:pPr>
    </w:p>
    <w:p w14:paraId="2631BFAE" w14:textId="77777777" w:rsidR="00022138" w:rsidRPr="001D3E6F" w:rsidRDefault="00022138" w:rsidP="001D3E6F">
      <w:pPr>
        <w:pStyle w:val="Paragraphedeliste"/>
        <w:numPr>
          <w:ilvl w:val="0"/>
          <w:numId w:val="32"/>
        </w:numPr>
        <w:rPr>
          <w:rFonts w:ascii="Luciole" w:eastAsia="Times New Roman" w:hAnsi="Luciole" w:cs="Times New Roman"/>
        </w:rPr>
      </w:pPr>
      <w:r w:rsidRPr="001D3E6F">
        <w:rPr>
          <w:rFonts w:ascii="Luciole" w:eastAsia="Times New Roman" w:hAnsi="Luciole" w:cs="Times New Roman"/>
        </w:rPr>
        <w:t>Personnalisation de l'apprentissage</w:t>
      </w:r>
      <w:r w:rsidRPr="001D3E6F">
        <w:rPr>
          <w:rFonts w:eastAsia="Times New Roman"/>
          <w:b/>
        </w:rPr>
        <w:t> </w:t>
      </w:r>
      <w:r w:rsidRPr="001D3E6F">
        <w:rPr>
          <w:rFonts w:ascii="Luciole" w:eastAsia="Times New Roman" w:hAnsi="Luciole" w:cs="Times New Roman"/>
        </w:rPr>
        <w:t>: Adaptation des programmes et des missions en fonction des besoins spécifiques des stagiaires, tenant compte de leurs handicaps pour assurer une progression efficace et individualisée</w:t>
      </w:r>
      <w:r w:rsidRPr="001D3E6F">
        <w:rPr>
          <w:rFonts w:ascii="Luciole" w:eastAsia="Times New Roman" w:hAnsi="Luciole"/>
        </w:rPr>
        <w:t> </w:t>
      </w:r>
      <w:r w:rsidRPr="001D3E6F">
        <w:rPr>
          <w:rFonts w:ascii="Luciole" w:eastAsia="Times New Roman" w:hAnsi="Luciole" w:cs="Times New Roman"/>
        </w:rPr>
        <w:t>;</w:t>
      </w:r>
    </w:p>
    <w:p w14:paraId="0D2F9147" w14:textId="77777777" w:rsidR="00CA1A3D" w:rsidRPr="001D3E6F" w:rsidRDefault="00CA1A3D" w:rsidP="00CA1A3D">
      <w:pPr>
        <w:contextualSpacing/>
        <w:rPr>
          <w:rFonts w:ascii="Luciole" w:eastAsia="Times New Roman" w:hAnsi="Luciole" w:cs="Times New Roman"/>
        </w:rPr>
      </w:pPr>
    </w:p>
    <w:p w14:paraId="5D933021" w14:textId="77777777" w:rsidR="00022138" w:rsidRPr="001D3E6F" w:rsidRDefault="00022138" w:rsidP="00022138">
      <w:pPr>
        <w:ind w:left="1080"/>
        <w:contextualSpacing/>
        <w:rPr>
          <w:rFonts w:ascii="Luciole" w:eastAsia="Times New Roman" w:hAnsi="Luciole" w:cs="Times New Roman"/>
        </w:rPr>
      </w:pPr>
    </w:p>
    <w:p w14:paraId="72AA4B7C" w14:textId="77777777" w:rsidR="00022138" w:rsidRPr="001D3E6F" w:rsidRDefault="00022138" w:rsidP="001D3E6F">
      <w:pPr>
        <w:pStyle w:val="Paragraphedeliste"/>
        <w:numPr>
          <w:ilvl w:val="0"/>
          <w:numId w:val="32"/>
        </w:numPr>
        <w:rPr>
          <w:rFonts w:ascii="Luciole" w:eastAsia="Times New Roman" w:hAnsi="Luciole" w:cs="Times New Roman"/>
        </w:rPr>
      </w:pPr>
      <w:r w:rsidRPr="001D3E6F">
        <w:rPr>
          <w:rFonts w:ascii="Luciole" w:eastAsia="Times New Roman" w:hAnsi="Luciole" w:cs="Times New Roman"/>
        </w:rPr>
        <w:lastRenderedPageBreak/>
        <w:t>Formation pratique et immersive</w:t>
      </w:r>
      <w:r w:rsidRPr="001D3E6F">
        <w:rPr>
          <w:rFonts w:eastAsia="Times New Roman"/>
          <w:b/>
        </w:rPr>
        <w:t> </w:t>
      </w:r>
      <w:r w:rsidRPr="001D3E6F">
        <w:rPr>
          <w:rFonts w:ascii="Luciole" w:eastAsia="Times New Roman" w:hAnsi="Luciole" w:cs="Times New Roman"/>
        </w:rPr>
        <w:t>: Utilisation de l’entreprise fictive Biomag pour simuler des environnements professionnels réels, permettant aux stagiaires de développer des compétences techniques et transversales dans des conditions proches de celles qu’ils rencontreront dans leur carrière.</w:t>
      </w:r>
    </w:p>
    <w:p w14:paraId="0A1ECAA9" w14:textId="77777777" w:rsidR="00022138" w:rsidRDefault="00022138" w:rsidP="00022138">
      <w:pPr>
        <w:rPr>
          <w:rFonts w:ascii="Luciole" w:hAnsi="Luciole"/>
          <w:b/>
        </w:rPr>
      </w:pPr>
    </w:p>
    <w:p w14:paraId="1E0A4B4E" w14:textId="77777777" w:rsidR="001D3E6F" w:rsidRPr="001D3E6F" w:rsidRDefault="001D3E6F" w:rsidP="00022138">
      <w:pPr>
        <w:rPr>
          <w:rFonts w:ascii="Luciole" w:hAnsi="Luciole"/>
          <w:b/>
        </w:rPr>
      </w:pPr>
    </w:p>
    <w:p w14:paraId="034A60FE" w14:textId="06F2A23F" w:rsidR="00022138" w:rsidRPr="001D3E6F" w:rsidRDefault="00022138" w:rsidP="001D3E6F">
      <w:pPr>
        <w:pStyle w:val="Titre1"/>
        <w:numPr>
          <w:ilvl w:val="0"/>
          <w:numId w:val="0"/>
        </w:numPr>
        <w:ind w:left="360" w:hanging="360"/>
      </w:pPr>
      <w:r w:rsidRPr="001D3E6F">
        <w:t>Produits/résultats</w:t>
      </w:r>
      <w:r w:rsidR="00157CB6" w:rsidRPr="001D3E6F">
        <w:rPr>
          <w:rFonts w:ascii="Calibri" w:hAnsi="Calibri" w:cs="Calibri"/>
        </w:rPr>
        <w:t> </w:t>
      </w:r>
      <w:r w:rsidR="00157CB6" w:rsidRPr="001D3E6F">
        <w:t>:</w:t>
      </w:r>
    </w:p>
    <w:p w14:paraId="36C4EE9A" w14:textId="77777777" w:rsidR="00022138" w:rsidRPr="001D3E6F" w:rsidRDefault="00022138" w:rsidP="001D3E6F">
      <w:pPr>
        <w:contextualSpacing/>
        <w:rPr>
          <w:rFonts w:ascii="Luciole" w:eastAsia="Times New Roman" w:hAnsi="Luciole" w:cs="Times New Roman"/>
        </w:rPr>
      </w:pPr>
      <w:r w:rsidRPr="001D3E6F">
        <w:rPr>
          <w:rFonts w:ascii="Luciole" w:hAnsi="Luciole"/>
          <w:b/>
        </w:rPr>
        <w:t>Type de produit</w:t>
      </w:r>
      <w:r w:rsidRPr="001D3E6F">
        <w:rPr>
          <w:b/>
        </w:rPr>
        <w:t> </w:t>
      </w:r>
      <w:r w:rsidRPr="001D3E6F">
        <w:rPr>
          <w:rFonts w:ascii="Luciole" w:hAnsi="Luciole"/>
          <w:b/>
        </w:rPr>
        <w:t xml:space="preserve">: </w:t>
      </w:r>
    </w:p>
    <w:p w14:paraId="3C0269EE" w14:textId="77777777" w:rsidR="00022138" w:rsidRPr="001D3E6F" w:rsidRDefault="00022138" w:rsidP="00022138">
      <w:pPr>
        <w:ind w:left="720"/>
        <w:contextualSpacing/>
        <w:rPr>
          <w:rFonts w:ascii="Luciole" w:eastAsia="Times New Roman" w:hAnsi="Luciole" w:cs="Times New Roman"/>
        </w:rPr>
      </w:pPr>
    </w:p>
    <w:p w14:paraId="43A69D16" w14:textId="77777777" w:rsidR="00022138" w:rsidRPr="001D3E6F" w:rsidRDefault="00022138" w:rsidP="001D3E6F">
      <w:pPr>
        <w:contextualSpacing/>
        <w:rPr>
          <w:rFonts w:ascii="Luciole" w:eastAsia="Times New Roman" w:hAnsi="Luciole" w:cs="Times New Roman"/>
        </w:rPr>
      </w:pPr>
      <w:r w:rsidRPr="001D3E6F">
        <w:rPr>
          <w:rFonts w:ascii="Luciole" w:eastAsia="Times New Roman" w:hAnsi="Luciole" w:cs="Times New Roman"/>
        </w:rPr>
        <w:t>Compétences techniques en gestion commerciale, informatique, ressources humaines, et accueil ; compétences transversales développées à travers de simulations réalistes et de l’utilisation d’outils numériques</w:t>
      </w:r>
      <w:r w:rsidRPr="001D3E6F">
        <w:rPr>
          <w:rFonts w:ascii="Luciole" w:eastAsia="Times New Roman" w:hAnsi="Luciole"/>
        </w:rPr>
        <w:t> </w:t>
      </w:r>
      <w:r w:rsidRPr="001D3E6F">
        <w:rPr>
          <w:rFonts w:ascii="Luciole" w:eastAsia="Times New Roman" w:hAnsi="Luciole" w:cs="Times New Roman"/>
        </w:rPr>
        <w:t>;</w:t>
      </w:r>
    </w:p>
    <w:p w14:paraId="74E4F7D4" w14:textId="77777777" w:rsidR="00CA1A3D" w:rsidRPr="001D3E6F" w:rsidRDefault="00CA1A3D" w:rsidP="00022138">
      <w:pPr>
        <w:ind w:left="720"/>
        <w:contextualSpacing/>
        <w:rPr>
          <w:rFonts w:ascii="Luciole" w:eastAsia="Times New Roman" w:hAnsi="Luciole" w:cs="Times New Roman"/>
        </w:rPr>
      </w:pPr>
    </w:p>
    <w:p w14:paraId="69E535B9" w14:textId="77777777" w:rsidR="00022138" w:rsidRPr="001D3E6F" w:rsidRDefault="00022138" w:rsidP="00022138">
      <w:pPr>
        <w:rPr>
          <w:rFonts w:ascii="Luciole" w:eastAsia="Times New Roman" w:hAnsi="Luciole" w:cs="Times New Roman"/>
        </w:rPr>
      </w:pPr>
    </w:p>
    <w:p w14:paraId="194AE728" w14:textId="77777777" w:rsidR="00022138" w:rsidRPr="001D3E6F" w:rsidRDefault="00022138" w:rsidP="001D3E6F">
      <w:pPr>
        <w:contextualSpacing/>
        <w:rPr>
          <w:rFonts w:ascii="Luciole" w:eastAsia="Times New Roman" w:hAnsi="Luciole" w:cs="Times New Roman"/>
          <w:b/>
        </w:rPr>
      </w:pPr>
      <w:r w:rsidRPr="001D3E6F">
        <w:rPr>
          <w:rFonts w:ascii="Luciole" w:eastAsia="Times New Roman" w:hAnsi="Luciole" w:cs="Times New Roman"/>
          <w:b/>
        </w:rPr>
        <w:t>Brève description</w:t>
      </w:r>
      <w:r w:rsidRPr="001D3E6F">
        <w:rPr>
          <w:rFonts w:eastAsia="Times New Roman"/>
          <w:b/>
        </w:rPr>
        <w:t> </w:t>
      </w:r>
      <w:r w:rsidRPr="001D3E6F">
        <w:rPr>
          <w:rFonts w:ascii="Luciole" w:eastAsia="Times New Roman" w:hAnsi="Luciole" w:cs="Times New Roman"/>
          <w:b/>
        </w:rPr>
        <w:t>:</w:t>
      </w:r>
    </w:p>
    <w:p w14:paraId="6992A10D" w14:textId="77777777" w:rsidR="00022138" w:rsidRPr="001D3E6F" w:rsidRDefault="00022138" w:rsidP="00022138">
      <w:pPr>
        <w:ind w:left="720"/>
        <w:contextualSpacing/>
        <w:rPr>
          <w:rFonts w:ascii="Luciole" w:eastAsia="Times New Roman" w:hAnsi="Luciole" w:cs="Times New Roman"/>
          <w:b/>
        </w:rPr>
      </w:pPr>
    </w:p>
    <w:p w14:paraId="3939606A" w14:textId="77777777" w:rsidR="00022138" w:rsidRPr="001D3E6F" w:rsidRDefault="00022138" w:rsidP="001D3E6F">
      <w:pPr>
        <w:contextualSpacing/>
        <w:rPr>
          <w:rFonts w:ascii="Luciole" w:eastAsia="Times New Roman" w:hAnsi="Luciole" w:cs="Times New Roman"/>
        </w:rPr>
      </w:pPr>
      <w:r w:rsidRPr="001D3E6F">
        <w:rPr>
          <w:rFonts w:ascii="Luciole" w:eastAsia="Times New Roman" w:hAnsi="Luciole" w:cs="Times New Roman"/>
        </w:rPr>
        <w:t xml:space="preserve">La méthode innovante de Fatima Baala à l’EPNAK, basée sur des mises en situation réelles avec l’entreprise fictive Biomag, a permis de former des stagiaires aux compétences techniques et transversales essentielles pour leur future carrière. </w:t>
      </w:r>
    </w:p>
    <w:p w14:paraId="0F047236" w14:textId="77777777" w:rsidR="00CA1A3D" w:rsidRPr="001D3E6F" w:rsidRDefault="00CA1A3D" w:rsidP="00022138">
      <w:pPr>
        <w:ind w:left="720"/>
        <w:contextualSpacing/>
        <w:rPr>
          <w:rFonts w:ascii="Luciole" w:eastAsia="Times New Roman" w:hAnsi="Luciole" w:cs="Times New Roman"/>
        </w:rPr>
      </w:pPr>
    </w:p>
    <w:p w14:paraId="2372C797" w14:textId="77777777" w:rsidR="00022138" w:rsidRPr="001D3E6F" w:rsidRDefault="00022138" w:rsidP="001D3E6F">
      <w:pPr>
        <w:contextualSpacing/>
        <w:rPr>
          <w:rFonts w:ascii="Luciole" w:eastAsia="Times New Roman" w:hAnsi="Luciole" w:cs="Times New Roman"/>
        </w:rPr>
      </w:pPr>
      <w:r w:rsidRPr="001D3E6F">
        <w:rPr>
          <w:rFonts w:ascii="Luciole" w:eastAsia="Times New Roman" w:hAnsi="Luciole" w:cs="Times New Roman"/>
        </w:rPr>
        <w:t>Les stagiaires ont ainsi acquis une expérience pratique et des compétences directement transférables, favorisant leur insertion professionnelle et leur réussite dans un environnement de travail moderne et exigeant.</w:t>
      </w:r>
    </w:p>
    <w:p w14:paraId="055FB943" w14:textId="77777777" w:rsidR="00022138" w:rsidRPr="001D3E6F" w:rsidRDefault="00022138" w:rsidP="00022138">
      <w:pPr>
        <w:rPr>
          <w:rFonts w:ascii="Luciole" w:eastAsia="Times New Roman" w:hAnsi="Luciole" w:cs="Times New Roman"/>
        </w:rPr>
      </w:pPr>
    </w:p>
    <w:p w14:paraId="4452E4CE" w14:textId="77777777" w:rsidR="00022138" w:rsidRPr="001D3E6F" w:rsidRDefault="00022138" w:rsidP="00022138">
      <w:pPr>
        <w:rPr>
          <w:rFonts w:ascii="Luciole" w:eastAsia="Times New Roman" w:hAnsi="Luciole" w:cs="Times New Roman"/>
        </w:rPr>
      </w:pPr>
    </w:p>
    <w:p w14:paraId="3B2085C8" w14:textId="275F374A" w:rsidR="00022138" w:rsidRPr="001D3E6F" w:rsidRDefault="00022138" w:rsidP="001D3E6F">
      <w:pPr>
        <w:pStyle w:val="Titre1"/>
        <w:numPr>
          <w:ilvl w:val="0"/>
          <w:numId w:val="0"/>
        </w:numPr>
        <w:ind w:left="360" w:hanging="360"/>
      </w:pPr>
      <w:r w:rsidRPr="001D3E6F">
        <w:t>Impact et transférabilité</w:t>
      </w:r>
      <w:r w:rsidR="00CA1A3D" w:rsidRPr="001D3E6F">
        <w:rPr>
          <w:rFonts w:ascii="Calibri" w:hAnsi="Calibri" w:cs="Calibri"/>
        </w:rPr>
        <w:t> </w:t>
      </w:r>
      <w:r w:rsidR="00CA1A3D" w:rsidRPr="001D3E6F">
        <w:t>:</w:t>
      </w:r>
    </w:p>
    <w:p w14:paraId="384D1ECB" w14:textId="77777777" w:rsidR="001D3E6F" w:rsidRDefault="001D3E6F" w:rsidP="001D3E6F">
      <w:pPr>
        <w:contextualSpacing/>
        <w:rPr>
          <w:rFonts w:ascii="Luciole" w:eastAsia="Times New Roman" w:hAnsi="Luciole" w:cs="Times New Roman"/>
          <w:b/>
          <w:color w:val="000000"/>
          <w:highlight w:val="white"/>
        </w:rPr>
      </w:pPr>
    </w:p>
    <w:p w14:paraId="4AE15053" w14:textId="77777777" w:rsidR="00022138" w:rsidRPr="001D3E6F" w:rsidRDefault="00022138" w:rsidP="001D3E6F">
      <w:pPr>
        <w:contextualSpacing/>
        <w:rPr>
          <w:rFonts w:ascii="Luciole" w:hAnsi="Luciole"/>
        </w:rPr>
      </w:pPr>
      <w:r w:rsidRPr="001D3E6F">
        <w:rPr>
          <w:rFonts w:ascii="Luciole" w:eastAsia="Times New Roman" w:hAnsi="Luciole" w:cs="Times New Roman"/>
          <w:b/>
          <w:color w:val="000000"/>
          <w:highlight w:val="white"/>
        </w:rPr>
        <w:t>Impact sur les groupes cibles</w:t>
      </w:r>
      <w:r w:rsidRPr="001D3E6F">
        <w:rPr>
          <w:rFonts w:eastAsia="Times New Roman"/>
          <w:b/>
          <w:color w:val="000000"/>
          <w:highlight w:val="white"/>
        </w:rPr>
        <w:t> </w:t>
      </w:r>
      <w:r w:rsidRPr="001D3E6F">
        <w:rPr>
          <w:rFonts w:ascii="Luciole" w:eastAsia="Times New Roman" w:hAnsi="Luciole" w:cs="Times New Roman"/>
          <w:b/>
          <w:color w:val="000000"/>
        </w:rPr>
        <w:t>:</w:t>
      </w:r>
    </w:p>
    <w:p w14:paraId="01A31F87" w14:textId="77777777" w:rsidR="001D3E6F" w:rsidRDefault="001D3E6F" w:rsidP="001D3E6F">
      <w:pPr>
        <w:contextualSpacing/>
        <w:rPr>
          <w:rFonts w:ascii="Luciole" w:hAnsi="Luciole"/>
        </w:rPr>
      </w:pPr>
    </w:p>
    <w:p w14:paraId="07A331C7" w14:textId="77777777" w:rsidR="00022138" w:rsidRPr="001D3E6F" w:rsidRDefault="00022138" w:rsidP="001D3E6F">
      <w:pPr>
        <w:contextualSpacing/>
        <w:rPr>
          <w:rFonts w:ascii="Luciole" w:eastAsia="Times New Roman" w:hAnsi="Luciole" w:cs="Times New Roman"/>
        </w:rPr>
      </w:pPr>
      <w:r w:rsidRPr="001D3E6F">
        <w:rPr>
          <w:rFonts w:ascii="Luciole" w:eastAsia="Times New Roman" w:hAnsi="Luciole" w:cs="Times New Roman"/>
        </w:rPr>
        <w:t xml:space="preserve">La formation dispensée par Fatima Baala à l’EPNAK a considérablement amélioré l’intégration des stagiaires dans le monde professionnel. </w:t>
      </w:r>
    </w:p>
    <w:p w14:paraId="1AB946EF" w14:textId="77777777" w:rsidR="00022138" w:rsidRPr="001D3E6F" w:rsidRDefault="00022138" w:rsidP="00022138">
      <w:pPr>
        <w:ind w:left="720"/>
        <w:contextualSpacing/>
        <w:rPr>
          <w:rFonts w:ascii="Luciole" w:eastAsia="Times New Roman" w:hAnsi="Luciole" w:cs="Times New Roman"/>
        </w:rPr>
      </w:pPr>
    </w:p>
    <w:p w14:paraId="50E2F5AC" w14:textId="77777777" w:rsidR="00022138" w:rsidRPr="001D3E6F" w:rsidRDefault="00022138" w:rsidP="001D3E6F">
      <w:pPr>
        <w:contextualSpacing/>
        <w:rPr>
          <w:rFonts w:ascii="Luciole" w:eastAsia="Times New Roman" w:hAnsi="Luciole" w:cs="Times New Roman"/>
        </w:rPr>
      </w:pPr>
      <w:r w:rsidRPr="001D3E6F">
        <w:rPr>
          <w:rFonts w:ascii="Luciole" w:eastAsia="Times New Roman" w:hAnsi="Luciole" w:cs="Times New Roman"/>
        </w:rPr>
        <w:lastRenderedPageBreak/>
        <w:t>Grâce à une approche personnalisée et à l’utilisation d’outils numériques, les stagiaires sont mieux équipés pour réussir et s’adapter aux exigences du marché du travail moderne</w:t>
      </w:r>
      <w:r w:rsidRPr="001D3E6F">
        <w:rPr>
          <w:rFonts w:ascii="Luciole" w:eastAsia="Times New Roman" w:hAnsi="Luciole"/>
        </w:rPr>
        <w:t> </w:t>
      </w:r>
      <w:r w:rsidRPr="001D3E6F">
        <w:rPr>
          <w:rFonts w:ascii="Luciole" w:eastAsia="Times New Roman" w:hAnsi="Luciole" w:cs="Times New Roman"/>
        </w:rPr>
        <w:t>;</w:t>
      </w:r>
    </w:p>
    <w:p w14:paraId="0AD8E6C8" w14:textId="77777777" w:rsidR="00CA1A3D" w:rsidRPr="001D3E6F" w:rsidRDefault="00CA1A3D" w:rsidP="00022138">
      <w:pPr>
        <w:ind w:left="720"/>
        <w:contextualSpacing/>
        <w:rPr>
          <w:rFonts w:ascii="Luciole" w:eastAsia="Times New Roman" w:hAnsi="Luciole" w:cs="Times New Roman"/>
        </w:rPr>
      </w:pPr>
    </w:p>
    <w:p w14:paraId="2DF79FD4" w14:textId="77777777" w:rsidR="00022138" w:rsidRPr="001D3E6F" w:rsidRDefault="00022138" w:rsidP="00022138">
      <w:pPr>
        <w:ind w:left="720"/>
        <w:contextualSpacing/>
        <w:rPr>
          <w:rFonts w:ascii="Luciole" w:hAnsi="Luciole"/>
        </w:rPr>
      </w:pPr>
    </w:p>
    <w:p w14:paraId="0FBB416A" w14:textId="77777777" w:rsidR="00022138" w:rsidRPr="001D3E6F" w:rsidRDefault="00022138" w:rsidP="001D3E6F">
      <w:pPr>
        <w:contextualSpacing/>
        <w:rPr>
          <w:rFonts w:ascii="Luciole" w:eastAsia="Times New Roman" w:hAnsi="Luciole" w:cs="Times New Roman"/>
          <w:b/>
        </w:rPr>
      </w:pPr>
      <w:r w:rsidRPr="001D3E6F">
        <w:rPr>
          <w:rFonts w:ascii="Luciole" w:eastAsia="Times New Roman" w:hAnsi="Luciole" w:cs="Times New Roman"/>
          <w:b/>
        </w:rPr>
        <w:t>Brève description</w:t>
      </w:r>
      <w:r w:rsidRPr="001D3E6F">
        <w:rPr>
          <w:rFonts w:eastAsia="Times New Roman"/>
          <w:b/>
        </w:rPr>
        <w:t> </w:t>
      </w:r>
      <w:r w:rsidRPr="001D3E6F">
        <w:rPr>
          <w:rFonts w:ascii="Luciole" w:eastAsia="Times New Roman" w:hAnsi="Luciole" w:cs="Times New Roman"/>
          <w:b/>
        </w:rPr>
        <w:t>:</w:t>
      </w:r>
    </w:p>
    <w:p w14:paraId="1DC9383B" w14:textId="77777777" w:rsidR="00022138" w:rsidRPr="001D3E6F" w:rsidRDefault="00022138" w:rsidP="00022138">
      <w:pPr>
        <w:ind w:left="720"/>
        <w:contextualSpacing/>
        <w:rPr>
          <w:rFonts w:ascii="Luciole" w:eastAsia="Times New Roman" w:hAnsi="Luciole" w:cs="Times New Roman"/>
          <w:b/>
        </w:rPr>
      </w:pPr>
    </w:p>
    <w:p w14:paraId="4B7EF62A" w14:textId="77777777" w:rsidR="00022138" w:rsidRPr="001D3E6F" w:rsidRDefault="00022138" w:rsidP="001D3E6F">
      <w:pPr>
        <w:contextualSpacing/>
        <w:rPr>
          <w:rFonts w:ascii="Luciole" w:eastAsia="Times New Roman" w:hAnsi="Luciole" w:cs="Times New Roman"/>
        </w:rPr>
      </w:pPr>
      <w:r w:rsidRPr="001D3E6F">
        <w:rPr>
          <w:rFonts w:ascii="Luciole" w:eastAsia="Times New Roman" w:hAnsi="Luciole" w:cs="Times New Roman"/>
        </w:rPr>
        <w:t xml:space="preserve">La méthodologie utilisée par Fatima Baala, basée sur l’entreprise fictive Biomag et l’adaptation des formations, est facilement transférable à d’autres contextes éducatifs et professionnels. </w:t>
      </w:r>
    </w:p>
    <w:p w14:paraId="60B69514" w14:textId="77777777" w:rsidR="00022138" w:rsidRPr="001D3E6F" w:rsidRDefault="00022138" w:rsidP="00022138">
      <w:pPr>
        <w:ind w:left="720"/>
        <w:contextualSpacing/>
        <w:rPr>
          <w:rFonts w:ascii="Luciole" w:eastAsia="Times New Roman" w:hAnsi="Luciole" w:cs="Times New Roman"/>
        </w:rPr>
      </w:pPr>
    </w:p>
    <w:p w14:paraId="578208B7" w14:textId="77777777" w:rsidR="00022138" w:rsidRPr="001D3E6F" w:rsidRDefault="00022138" w:rsidP="001D3E6F">
      <w:pPr>
        <w:contextualSpacing/>
        <w:rPr>
          <w:rFonts w:ascii="Luciole" w:hAnsi="Luciole"/>
        </w:rPr>
      </w:pPr>
      <w:r w:rsidRPr="001D3E6F">
        <w:rPr>
          <w:rFonts w:ascii="Luciole" w:eastAsia="Times New Roman" w:hAnsi="Luciole" w:cs="Times New Roman"/>
        </w:rPr>
        <w:t>Ce modèle pourrait être appliqué dans d'autres établissements de formation ou centres de réadaptation professionnelle pour développer à la fois les compétences techniques et transversales des apprenants, tout en s’adaptant à leurs besoins spécifiques.</w:t>
      </w:r>
    </w:p>
    <w:sectPr w:rsidR="00022138" w:rsidRPr="001D3E6F" w:rsidSect="001C06E4">
      <w:headerReference w:type="default" r:id="rId9"/>
      <w:footerReference w:type="default" r:id="rId10"/>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5B26F" w14:textId="77777777" w:rsidR="00920297" w:rsidRDefault="00920297" w:rsidP="008D2C54">
      <w:r>
        <w:separator/>
      </w:r>
    </w:p>
  </w:endnote>
  <w:endnote w:type="continuationSeparator" w:id="0">
    <w:p w14:paraId="59AA2B60" w14:textId="77777777" w:rsidR="00920297" w:rsidRDefault="00920297"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altName w:val="Calibri"/>
    <w:panose1 w:val="020B0500020200000003"/>
    <w:charset w:val="00"/>
    <w:family w:val="swiss"/>
    <w:pitch w:val="variable"/>
    <w:sig w:usb0="A000000F" w:usb1="00002063" w:usb2="00000000" w:usb3="00000000" w:csb0="00000003" w:csb1="00000000"/>
    <w:embedRegular r:id="rId1" w:fontKey="{52E60977-8EDA-4497-9E50-DE64BA6F9A51}"/>
    <w:embedBold r:id="rId2" w:fontKey="{300E73B6-0262-40D1-8BDC-51184CD532E6}"/>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embedRegular r:id="rId3" w:subsetted="1" w:fontKey="{5F718992-CB4C-4A54-98FE-B47912E79CA8}"/>
    <w:embedBold r:id="rId4" w:subsetted="1" w:fontKey="{5B2D2755-E4B4-4B5F-B915-9A1786A05564}"/>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69470EB3" w14:textId="77777777" w:rsidR="001C06E4" w:rsidRDefault="001C06E4">
        <w:pPr>
          <w:pStyle w:val="Pieddepage"/>
          <w:jc w:val="right"/>
        </w:pPr>
        <w:r>
          <w:fldChar w:fldCharType="begin"/>
        </w:r>
        <w:r>
          <w:instrText>PAGE   \* MERGEFORMAT</w:instrText>
        </w:r>
        <w:r>
          <w:fldChar w:fldCharType="separate"/>
        </w:r>
        <w:r w:rsidR="00B8214E">
          <w:rPr>
            <w:noProof/>
          </w:rPr>
          <w:t>1</w:t>
        </w:r>
        <w:r>
          <w:fldChar w:fldCharType="end"/>
        </w:r>
      </w:p>
    </w:sdtContent>
  </w:sdt>
  <w:p w14:paraId="660BCCFB"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18741" w14:textId="77777777" w:rsidR="00920297" w:rsidRDefault="00920297" w:rsidP="008D2C54">
      <w:r>
        <w:separator/>
      </w:r>
    </w:p>
  </w:footnote>
  <w:footnote w:type="continuationSeparator" w:id="0">
    <w:p w14:paraId="680B1A69" w14:textId="77777777" w:rsidR="00920297" w:rsidRDefault="00920297"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61F35" w14:textId="77777777" w:rsidR="008D2C54" w:rsidRDefault="00F8340D">
    <w:pPr>
      <w:pStyle w:val="En-tte"/>
    </w:pPr>
    <w:r>
      <w:rPr>
        <w:noProof/>
        <w:lang w:val="fr-BE" w:eastAsia="fr-BE"/>
      </w:rPr>
      <w:drawing>
        <wp:anchor distT="0" distB="0" distL="114300" distR="114300" simplePos="0" relativeHeight="251659264" behindDoc="0" locked="0" layoutInCell="1" allowOverlap="1" wp14:anchorId="46DDC54F" wp14:editId="44E74AC1">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color w:val="000000"/>
        <w:lang w:val="fr-BE" w:eastAsia="fr-BE"/>
      </w:rPr>
      <w:drawing>
        <wp:inline distT="0" distB="0" distL="0" distR="0" wp14:anchorId="782BACE5" wp14:editId="3E94C4C7">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72D82FBC"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01B0DFB"/>
    <w:multiLevelType w:val="hybridMultilevel"/>
    <w:tmpl w:val="AC5E0DDA"/>
    <w:lvl w:ilvl="0" w:tplc="2F94955E">
      <w:numFmt w:val="bullet"/>
      <w:lvlText w:val="-"/>
      <w:lvlJc w:val="left"/>
      <w:pPr>
        <w:ind w:left="1069" w:hanging="360"/>
      </w:pPr>
      <w:rPr>
        <w:rFonts w:ascii="Luciole" w:eastAsia="Times New Roman" w:hAnsi="Luciole" w:cs="Times New Roman" w:hint="default"/>
        <w:color w:val="000000"/>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A1B3D3E"/>
    <w:multiLevelType w:val="hybridMultilevel"/>
    <w:tmpl w:val="6E64745E"/>
    <w:lvl w:ilvl="0" w:tplc="2F94955E">
      <w:numFmt w:val="bullet"/>
      <w:lvlText w:val="-"/>
      <w:lvlJc w:val="left"/>
      <w:pPr>
        <w:ind w:left="1069" w:hanging="360"/>
      </w:pPr>
      <w:rPr>
        <w:rFonts w:ascii="Luciole" w:eastAsia="Times New Roman" w:hAnsi="Luciole" w:cs="Times New Roman" w:hint="default"/>
        <w:color w:val="00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31C2271"/>
    <w:multiLevelType w:val="hybridMultilevel"/>
    <w:tmpl w:val="ECB8D102"/>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9"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9"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A217058"/>
    <w:multiLevelType w:val="hybridMultilevel"/>
    <w:tmpl w:val="F8F463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1541A82"/>
    <w:multiLevelType w:val="hybridMultilevel"/>
    <w:tmpl w:val="5BDA37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1985657"/>
    <w:multiLevelType w:val="hybridMultilevel"/>
    <w:tmpl w:val="F09AF6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5587A48"/>
    <w:multiLevelType w:val="hybridMultilevel"/>
    <w:tmpl w:val="C5B671E0"/>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0"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4"/>
  </w:num>
  <w:num w:numId="2">
    <w:abstractNumId w:val="27"/>
  </w:num>
  <w:num w:numId="3">
    <w:abstractNumId w:val="13"/>
  </w:num>
  <w:num w:numId="4">
    <w:abstractNumId w:val="28"/>
  </w:num>
  <w:num w:numId="5">
    <w:abstractNumId w:val="3"/>
  </w:num>
  <w:num w:numId="6">
    <w:abstractNumId w:val="4"/>
  </w:num>
  <w:num w:numId="7">
    <w:abstractNumId w:val="22"/>
  </w:num>
  <w:num w:numId="8">
    <w:abstractNumId w:val="30"/>
  </w:num>
  <w:num w:numId="9">
    <w:abstractNumId w:val="7"/>
  </w:num>
  <w:num w:numId="10">
    <w:abstractNumId w:val="19"/>
  </w:num>
  <w:num w:numId="11">
    <w:abstractNumId w:val="21"/>
  </w:num>
  <w:num w:numId="12">
    <w:abstractNumId w:val="9"/>
  </w:num>
  <w:num w:numId="13">
    <w:abstractNumId w:val="1"/>
  </w:num>
  <w:num w:numId="14">
    <w:abstractNumId w:val="31"/>
  </w:num>
  <w:num w:numId="15">
    <w:abstractNumId w:val="12"/>
  </w:num>
  <w:num w:numId="16">
    <w:abstractNumId w:val="0"/>
  </w:num>
  <w:num w:numId="17">
    <w:abstractNumId w:val="17"/>
  </w:num>
  <w:num w:numId="18">
    <w:abstractNumId w:val="26"/>
  </w:num>
  <w:num w:numId="19">
    <w:abstractNumId w:val="10"/>
  </w:num>
  <w:num w:numId="20">
    <w:abstractNumId w:val="18"/>
  </w:num>
  <w:num w:numId="21">
    <w:abstractNumId w:val="5"/>
  </w:num>
  <w:num w:numId="22">
    <w:abstractNumId w:val="15"/>
  </w:num>
  <w:num w:numId="23">
    <w:abstractNumId w:val="20"/>
  </w:num>
  <w:num w:numId="24">
    <w:abstractNumId w:val="11"/>
  </w:num>
  <w:num w:numId="25">
    <w:abstractNumId w:val="16"/>
  </w:num>
  <w:num w:numId="26">
    <w:abstractNumId w:val="8"/>
  </w:num>
  <w:num w:numId="27">
    <w:abstractNumId w:val="2"/>
  </w:num>
  <w:num w:numId="28">
    <w:abstractNumId w:val="6"/>
  </w:num>
  <w:num w:numId="29">
    <w:abstractNumId w:val="23"/>
  </w:num>
  <w:num w:numId="30">
    <w:abstractNumId w:val="29"/>
  </w:num>
  <w:num w:numId="31">
    <w:abstractNumId w:val="2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38"/>
    <w:rsid w:val="00022138"/>
    <w:rsid w:val="00125850"/>
    <w:rsid w:val="00157CB6"/>
    <w:rsid w:val="001C06E4"/>
    <w:rsid w:val="001D3E6F"/>
    <w:rsid w:val="002052FF"/>
    <w:rsid w:val="002E1F33"/>
    <w:rsid w:val="002F109E"/>
    <w:rsid w:val="003058F9"/>
    <w:rsid w:val="00344B35"/>
    <w:rsid w:val="00357120"/>
    <w:rsid w:val="003748C3"/>
    <w:rsid w:val="003E67EF"/>
    <w:rsid w:val="00435290"/>
    <w:rsid w:val="0043677B"/>
    <w:rsid w:val="0049728F"/>
    <w:rsid w:val="004C45B6"/>
    <w:rsid w:val="004F69D1"/>
    <w:rsid w:val="00533A90"/>
    <w:rsid w:val="005A25E6"/>
    <w:rsid w:val="005B47C7"/>
    <w:rsid w:val="006C2583"/>
    <w:rsid w:val="006C5B7A"/>
    <w:rsid w:val="006D50FD"/>
    <w:rsid w:val="006D53CC"/>
    <w:rsid w:val="00777167"/>
    <w:rsid w:val="007A1FBB"/>
    <w:rsid w:val="007D6C46"/>
    <w:rsid w:val="008657EB"/>
    <w:rsid w:val="00875269"/>
    <w:rsid w:val="008D2C54"/>
    <w:rsid w:val="008D7634"/>
    <w:rsid w:val="00920297"/>
    <w:rsid w:val="00967BB0"/>
    <w:rsid w:val="009E18D8"/>
    <w:rsid w:val="00A26B77"/>
    <w:rsid w:val="00A768BD"/>
    <w:rsid w:val="00AA224B"/>
    <w:rsid w:val="00AD445D"/>
    <w:rsid w:val="00AD6D69"/>
    <w:rsid w:val="00AE07A3"/>
    <w:rsid w:val="00AF5BF2"/>
    <w:rsid w:val="00B8214E"/>
    <w:rsid w:val="00B97622"/>
    <w:rsid w:val="00C13CAA"/>
    <w:rsid w:val="00C72994"/>
    <w:rsid w:val="00C976F9"/>
    <w:rsid w:val="00CA1A3D"/>
    <w:rsid w:val="00CE6F36"/>
    <w:rsid w:val="00D41596"/>
    <w:rsid w:val="00D82191"/>
    <w:rsid w:val="00D93F3C"/>
    <w:rsid w:val="00E936A3"/>
    <w:rsid w:val="00ED1093"/>
    <w:rsid w:val="00F430B8"/>
    <w:rsid w:val="00F47743"/>
    <w:rsid w:val="00F75FD6"/>
    <w:rsid w:val="00F77B59"/>
    <w:rsid w:val="00F8340D"/>
    <w:rsid w:val="00FB0E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6D0C1"/>
  <w15:chartTrackingRefBased/>
  <w15:docId w15:val="{339CA46F-3664-4117-94B4-667A34A9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C54"/>
    <w:pPr>
      <w:spacing w:after="0" w:line="240" w:lineRule="auto"/>
    </w:pPr>
    <w:rPr>
      <w:rFonts w:ascii="Calibri" w:eastAsia="Calibri" w:hAnsi="Calibri" w:cs="Calibri"/>
      <w:sz w:val="24"/>
      <w:szCs w:val="24"/>
      <w:lang w:val="fr-FR" w:eastAsia="fr-FR"/>
    </w:rPr>
  </w:style>
  <w:style w:type="paragraph" w:styleId="Titre1">
    <w:name w:val="heading 1"/>
    <w:basedOn w:val="Normal"/>
    <w:next w:val="Normal"/>
    <w:link w:val="Titre1Car"/>
    <w:uiPriority w:val="9"/>
    <w:qFormat/>
    <w:rsid w:val="00D82191"/>
    <w:pPr>
      <w:keepNext/>
      <w:keepLines/>
      <w:numPr>
        <w:numId w:val="25"/>
      </w:numPr>
      <w:spacing w:before="240" w:line="480" w:lineRule="auto"/>
      <w:outlineLvl w:val="0"/>
    </w:pPr>
    <w:rPr>
      <w:rFonts w:ascii="Luciole" w:eastAsiaTheme="majorEastAsia" w:hAnsi="Luciole" w:cstheme="majorBidi"/>
      <w:b/>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D93F3C"/>
    <w:rPr>
      <w:rFonts w:ascii="Luciole" w:eastAsiaTheme="majorEastAsia" w:hAnsi="Luciole" w:cstheme="majorBidi"/>
      <w:b/>
      <w:color w:val="000000" w:themeColor="text1"/>
      <w:sz w:val="24"/>
      <w:szCs w:val="32"/>
      <w:u w:val="single"/>
      <w:lang w:val="fr-FR" w:eastAsia="fr-FR"/>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A26B77"/>
    <w:pPr>
      <w:numPr>
        <w:numId w:val="1"/>
      </w:numPr>
    </w:pPr>
    <w:rPr>
      <w:rFonts w:ascii="Luciole" w:hAnsi="Luciole"/>
      <w:b/>
      <w:color w:val="000000"/>
    </w:rPr>
  </w:style>
  <w:style w:type="character" w:customStyle="1" w:styleId="EnteteTableauCar">
    <w:name w:val="Entete_Tableau Car"/>
    <w:basedOn w:val="Policepardfaut"/>
    <w:link w:val="EnteteTableau"/>
    <w:rsid w:val="00A26B77"/>
    <w:rPr>
      <w:rFonts w:ascii="Luciole" w:eastAsia="Calibri" w:hAnsi="Luciole" w:cs="Calibri"/>
      <w:b/>
      <w:color w:val="000000"/>
      <w:sz w:val="24"/>
      <w:szCs w:val="24"/>
      <w:lang w:val="fr-FR" w:eastAsia="fr-FR"/>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color w:val="2E74B5" w:themeColor="accent1" w:themeShade="BF"/>
      <w:sz w:val="24"/>
      <w:szCs w:val="32"/>
      <w:u w:val="single"/>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JVvesH3Kk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Documents\0%20-%200%20-%20Asso%20DysAccess\e-handi%20tour%202024\Bonnes%20pratiques%20France\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10A71-D8FB-4B38-8769-2B5DA359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15</TotalTime>
  <Pages>5</Pages>
  <Words>807</Words>
  <Characters>4443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6</cp:revision>
  <dcterms:created xsi:type="dcterms:W3CDTF">2024-12-29T19:05:00Z</dcterms:created>
  <dcterms:modified xsi:type="dcterms:W3CDTF">2024-12-30T17:27:00Z</dcterms:modified>
</cp:coreProperties>
</file>